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069" w:type="dxa"/>
        <w:tblInd w:w="-47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9"/>
      </w:tblGrid>
      <w:tr w:rsidR="00F3276A" w:rsidRPr="00EC4886" w14:paraId="1D3CDCEE" w14:textId="77777777" w:rsidTr="00714300">
        <w:trPr>
          <w:trHeight w:val="1774"/>
        </w:trPr>
        <w:tc>
          <w:tcPr>
            <w:tcW w:w="11069" w:type="dxa"/>
          </w:tcPr>
          <w:p w14:paraId="08CF6557" w14:textId="51DD5263" w:rsidR="003961E4" w:rsidRPr="00EC4886" w:rsidRDefault="00714300" w:rsidP="00714300">
            <w:pPr>
              <w:pStyle w:val="Heading1"/>
              <w:spacing w:line="192" w:lineRule="auto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C4886">
              <w:rPr>
                <w:rFonts w:cs="B Nazanin"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831AF9" wp14:editId="31021819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-3175</wp:posOffset>
                      </wp:positionV>
                      <wp:extent cx="1230630" cy="1139190"/>
                      <wp:effectExtent l="19050" t="19050" r="26670" b="2286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0630" cy="1139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78AEA" w14:textId="77777777" w:rsidR="00610860" w:rsidRPr="006433C4" w:rsidRDefault="00610860" w:rsidP="003961E4">
                                  <w:pPr>
                                    <w:jc w:val="center"/>
                                    <w:rPr>
                                      <w:rFonts w:cs="B Compset"/>
                                      <w:b/>
                                      <w:bCs/>
                                      <w:sz w:val="8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31F907AE" w14:textId="77777777" w:rsidR="00610860" w:rsidRDefault="00610860" w:rsidP="003961E4">
                                  <w:pPr>
                                    <w:jc w:val="center"/>
                                    <w:rPr>
                                      <w:rFonts w:cs="B Compset"/>
                                      <w:b/>
                                      <w:bCs/>
                                      <w:sz w:val="16"/>
                                      <w:rtl/>
                                    </w:rPr>
                                  </w:pPr>
                                  <w:r w:rsidRPr="0019437D">
                                    <w:rPr>
                                      <w:rFonts w:cs="B Compset" w:hint="cs"/>
                                      <w:b/>
                                      <w:bCs/>
                                      <w:sz w:val="16"/>
                                      <w:rtl/>
                                    </w:rPr>
                                    <w:t xml:space="preserve">مهر </w:t>
                                  </w:r>
                                </w:p>
                                <w:p w14:paraId="39A85B6E" w14:textId="77777777" w:rsidR="00610860" w:rsidRPr="0019437D" w:rsidRDefault="00610860" w:rsidP="003961E4">
                                  <w:pPr>
                                    <w:jc w:val="center"/>
                                    <w:rPr>
                                      <w:rFonts w:cs="B Compset"/>
                                      <w:b/>
                                      <w:bCs/>
                                      <w:szCs w:val="28"/>
                                    </w:rPr>
                                  </w:pPr>
                                  <w:r w:rsidRPr="0019437D">
                                    <w:rPr>
                                      <w:rFonts w:cs="B Compset" w:hint="cs"/>
                                      <w:b/>
                                      <w:bCs/>
                                      <w:sz w:val="16"/>
                                      <w:rtl/>
                                    </w:rPr>
                                    <w:t>آموزشگاه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D831A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5.9pt;margin-top:-.25pt;width:96.9pt;height:8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" strokecolor="#a5a5a5 [2092]" strokeweight="2.25pt">
                      <v:textbox>
                        <w:txbxContent>
                          <w:p w14:paraId="52D78AEA" w14:textId="77777777" w:rsidR="00610860" w:rsidRPr="006433C4" w:rsidRDefault="00610860" w:rsidP="003961E4">
                            <w:pPr>
                              <w:jc w:val="center"/>
                              <w:rPr>
                                <w:rFonts w:cs="B Compset"/>
                                <w:b/>
                                <w:bCs/>
                                <w:sz w:val="8"/>
                                <w:szCs w:val="16"/>
                                <w:rtl/>
                              </w:rPr>
                            </w:pPr>
                          </w:p>
                          <w:p w14:paraId="31F907AE" w14:textId="77777777" w:rsidR="00610860" w:rsidRDefault="00610860" w:rsidP="003961E4">
                            <w:pPr>
                              <w:jc w:val="center"/>
                              <w:rPr>
                                <w:rFonts w:cs="B Compset"/>
                                <w:b/>
                                <w:bCs/>
                                <w:sz w:val="16"/>
                                <w:rtl/>
                              </w:rPr>
                            </w:pPr>
                            <w:r w:rsidRPr="0019437D">
                              <w:rPr>
                                <w:rFonts w:cs="B Compset" w:hint="cs"/>
                                <w:b/>
                                <w:bCs/>
                                <w:sz w:val="16"/>
                                <w:rtl/>
                              </w:rPr>
                              <w:t xml:space="preserve">مهر </w:t>
                            </w:r>
                          </w:p>
                          <w:p w14:paraId="39A85B6E" w14:textId="77777777" w:rsidR="00610860" w:rsidRPr="0019437D" w:rsidRDefault="00610860" w:rsidP="003961E4">
                            <w:pPr>
                              <w:jc w:val="center"/>
                              <w:rPr>
                                <w:rFonts w:cs="B Compset"/>
                                <w:b/>
                                <w:bCs/>
                                <w:szCs w:val="28"/>
                              </w:rPr>
                            </w:pPr>
                            <w:r w:rsidRPr="0019437D">
                              <w:rPr>
                                <w:rFonts w:cs="B Compset" w:hint="cs"/>
                                <w:b/>
                                <w:bCs/>
                                <w:sz w:val="16"/>
                                <w:rtl/>
                              </w:rPr>
                              <w:t>آموزشگاه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02BA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با</w:t>
            </w:r>
            <w:r w:rsidR="003961E4" w:rsidRPr="00EC4886">
              <w:rPr>
                <w:rFonts w:cs="B Nazanin"/>
                <w:color w:val="000000" w:themeColor="text1"/>
                <w:sz w:val="28"/>
                <w:szCs w:val="28"/>
                <w:rtl/>
              </w:rPr>
              <w:t>سمه تعالي</w:t>
            </w:r>
          </w:p>
          <w:p w14:paraId="176F5D73" w14:textId="77777777" w:rsidR="003961E4" w:rsidRPr="00EC4886" w:rsidRDefault="003961E4" w:rsidP="00714300">
            <w:pPr>
              <w:pStyle w:val="Heading1"/>
              <w:spacing w:line="192" w:lineRule="auto"/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</w:pPr>
            <w:r w:rsidRPr="00EC488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دبیـرستان سیـدمحمود طالقانــی</w:t>
            </w:r>
          </w:p>
          <w:p w14:paraId="2660CA03" w14:textId="75329A41" w:rsidR="003961E4" w:rsidRPr="00EC4886" w:rsidRDefault="007C3F71" w:rsidP="002E3157">
            <w:pPr>
              <w:rPr>
                <w:rFonts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cs="B Nazanin"/>
                <w:b/>
                <w:bCs/>
                <w:color w:val="000000" w:themeColor="text1"/>
                <w:sz w:val="24"/>
                <w:rtl/>
              </w:rPr>
              <w:t>نام و</w:t>
            </w:r>
            <w:r w:rsidR="00C3283C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</w:t>
            </w:r>
            <w:r w:rsidRPr="00EC4886">
              <w:rPr>
                <w:rFonts w:cs="B Nazanin"/>
                <w:b/>
                <w:bCs/>
                <w:color w:val="000000" w:themeColor="text1"/>
                <w:sz w:val="24"/>
                <w:rtl/>
              </w:rPr>
              <w:t xml:space="preserve">نام خانوادگي:  </w:t>
            </w:r>
            <w:r w:rsidRPr="00EC4886">
              <w:rPr>
                <w:rFonts w:cs="B Nazanin"/>
                <w:b/>
                <w:bCs/>
                <w:color w:val="000000" w:themeColor="text1"/>
                <w:sz w:val="24"/>
              </w:rPr>
              <w:t xml:space="preserve">  </w:t>
            </w:r>
            <w:r w:rsidR="003961E4" w:rsidRPr="00EC4886">
              <w:rPr>
                <w:rFonts w:cs="B Nazanin"/>
                <w:b/>
                <w:bCs/>
                <w:color w:val="000000" w:themeColor="text1"/>
                <w:sz w:val="24"/>
                <w:rtl/>
              </w:rPr>
              <w:t xml:space="preserve">               </w:t>
            </w:r>
            <w:r w:rsidR="003961E4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    </w:t>
            </w:r>
            <w:r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 xml:space="preserve">    </w:t>
            </w:r>
            <w:r w:rsidR="003961E4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</w:t>
            </w:r>
            <w:r w:rsidR="003961E4" w:rsidRPr="00EC4886">
              <w:rPr>
                <w:rFonts w:cs="B Nazanin"/>
                <w:b/>
                <w:bCs/>
                <w:color w:val="000000" w:themeColor="text1"/>
                <w:sz w:val="24"/>
                <w:rtl/>
              </w:rPr>
              <w:t xml:space="preserve"> </w:t>
            </w:r>
            <w:r w:rsidR="002E3157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  </w:t>
            </w:r>
            <w:r w:rsidR="003F4397" w:rsidRPr="00EC4886">
              <w:rPr>
                <w:rFonts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="009576AE" w:rsidRPr="00EC4886">
              <w:rPr>
                <w:rFonts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="003961E4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</w:t>
            </w:r>
            <w:r w:rsidR="002E3157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کلاس و رشته: </w:t>
            </w:r>
            <w:r w:rsidR="00F034C0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دهم </w:t>
            </w:r>
            <w:r w:rsidR="009576AE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تجربی</w:t>
            </w:r>
          </w:p>
          <w:p w14:paraId="6A32A8A2" w14:textId="3A227E7D" w:rsidR="003961E4" w:rsidRPr="00EC4886" w:rsidRDefault="00714300" w:rsidP="006433C4">
            <w:pPr>
              <w:rPr>
                <w:rFonts w:cs="B Nazanin"/>
                <w:color w:val="000000" w:themeColor="text1"/>
                <w:sz w:val="24"/>
                <w:rtl/>
              </w:rPr>
            </w:pPr>
            <w:r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 xml:space="preserve">نام پدر:                  </w:t>
            </w:r>
            <w:r w:rsidR="002102BA">
              <w:rPr>
                <w:rFonts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 xml:space="preserve">  </w:t>
            </w:r>
            <w:bookmarkStart w:id="0" w:name="_GoBack"/>
            <w:bookmarkEnd w:id="0"/>
            <w:r w:rsidR="002E3157" w:rsidRPr="00EC4886">
              <w:rPr>
                <w:rFonts w:cs="B Nazanin"/>
                <w:b/>
                <w:bCs/>
                <w:color w:val="000000" w:themeColor="text1"/>
                <w:sz w:val="24"/>
                <w:rtl/>
              </w:rPr>
              <w:t xml:space="preserve"> نام </w:t>
            </w:r>
            <w:r w:rsidR="002E3157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دبیر: </w:t>
            </w:r>
            <w:r w:rsidR="00A7195B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ر</w:t>
            </w:r>
            <w:r w:rsidR="000B22E4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ضا ر</w:t>
            </w:r>
            <w:r w:rsidR="00A7195B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ضایی</w:t>
            </w:r>
            <w:r w:rsidR="002E3157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     </w:t>
            </w:r>
            <w:r w:rsidR="003961E4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          </w:t>
            </w:r>
            <w:r w:rsidR="001F4B15" w:rsidRPr="00EC4886">
              <w:rPr>
                <w:rFonts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="003961E4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         </w:t>
            </w:r>
            <w:r w:rsidR="003961E4" w:rsidRPr="00EC4886">
              <w:rPr>
                <w:rFonts w:cs="B Nazanin"/>
                <w:b/>
                <w:bCs/>
                <w:color w:val="000000" w:themeColor="text1"/>
                <w:sz w:val="24"/>
                <w:rtl/>
              </w:rPr>
              <w:t>نام درس:</w:t>
            </w:r>
            <w:r w:rsidR="006433C4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</w:t>
            </w:r>
            <w:r w:rsidR="00A7195B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فارسی (</w:t>
            </w:r>
            <w:r w:rsidR="00C22DEB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۱</w:t>
            </w:r>
            <w:r w:rsidR="00A7195B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)</w:t>
            </w:r>
            <w:r w:rsidR="006433C4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                 </w:t>
            </w:r>
            <w:r w:rsidR="006433C4" w:rsidRPr="00EC4886">
              <w:rPr>
                <w:rFonts w:cs="B Nazanin"/>
                <w:b/>
                <w:bCs/>
                <w:color w:val="000000" w:themeColor="text1"/>
                <w:sz w:val="24"/>
              </w:rPr>
              <w:t xml:space="preserve">                    </w:t>
            </w:r>
          </w:p>
          <w:p w14:paraId="347C3CFF" w14:textId="644D3330" w:rsidR="003961E4" w:rsidRPr="00EC4886" w:rsidRDefault="003961E4" w:rsidP="00DF5BE6">
            <w:pPr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EC4886">
              <w:rPr>
                <w:rFonts w:cs="B Nazanin"/>
                <w:b/>
                <w:bCs/>
                <w:color w:val="000000" w:themeColor="text1"/>
                <w:sz w:val="24"/>
                <w:rtl/>
              </w:rPr>
              <w:t>زمان :</w:t>
            </w:r>
            <w:r w:rsidRPr="00EC4886">
              <w:rPr>
                <w:rFonts w:cs="B Nazanin" w:hint="cs"/>
                <w:color w:val="000000" w:themeColor="text1"/>
                <w:sz w:val="24"/>
                <w:rtl/>
              </w:rPr>
              <w:t xml:space="preserve"> </w:t>
            </w:r>
            <w:r w:rsidR="003F4397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60</w:t>
            </w:r>
            <w:r w:rsidR="007B1907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دقیقه</w:t>
            </w:r>
            <w:r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           </w:t>
            </w:r>
            <w:r w:rsidR="006433C4"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 </w:t>
            </w:r>
            <w:r w:rsidR="002102BA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 </w:t>
            </w:r>
            <w:r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</w:t>
            </w:r>
            <w:r w:rsidRPr="00EC4886">
              <w:rPr>
                <w:rFonts w:cs="B Nazanin"/>
                <w:b/>
                <w:bCs/>
                <w:color w:val="000000" w:themeColor="text1"/>
                <w:sz w:val="24"/>
                <w:rtl/>
              </w:rPr>
              <w:t>تاريخ آزمون:</w:t>
            </w:r>
            <w:r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</w:t>
            </w:r>
            <w:r w:rsidR="000B22E4">
              <w:rPr>
                <w:rFonts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="000B22E4">
              <w:rPr>
                <w:rFonts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="002102BA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     </w:t>
            </w:r>
            <w:r w:rsidRPr="00EC4886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   نوبت:</w:t>
            </w:r>
            <w:r w:rsidRPr="00EC4886">
              <w:rPr>
                <w:rFonts w:cs="B Nazanin" w:hint="cs"/>
                <w:color w:val="000000" w:themeColor="text1"/>
                <w:sz w:val="24"/>
                <w:rtl/>
              </w:rPr>
              <w:t xml:space="preserve"> </w:t>
            </w:r>
            <w:r w:rsidR="00ED057E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شهریور</w:t>
            </w:r>
            <w:r w:rsidRPr="00EC4886">
              <w:rPr>
                <w:rFonts w:cs="B Nazanin" w:hint="cs"/>
                <w:color w:val="000000" w:themeColor="text1"/>
                <w:sz w:val="24"/>
                <w:rtl/>
              </w:rPr>
              <w:t xml:space="preserve">         </w:t>
            </w:r>
            <w:r w:rsidR="006433C4" w:rsidRPr="00EC4886">
              <w:rPr>
                <w:rFonts w:cs="B Nazanin" w:hint="cs"/>
                <w:color w:val="000000" w:themeColor="text1"/>
                <w:sz w:val="24"/>
                <w:rtl/>
              </w:rPr>
              <w:t xml:space="preserve">                           </w:t>
            </w:r>
            <w:r w:rsidR="006433C4" w:rsidRPr="00EC4886">
              <w:rPr>
                <w:rFonts w:cs="B Nazanin"/>
                <w:color w:val="000000" w:themeColor="text1"/>
                <w:sz w:val="24"/>
              </w:rPr>
              <w:t xml:space="preserve">  </w:t>
            </w:r>
          </w:p>
        </w:tc>
      </w:tr>
    </w:tbl>
    <w:p w14:paraId="42F44537" w14:textId="77777777" w:rsidR="003961E4" w:rsidRPr="00EC4886" w:rsidRDefault="00714300" w:rsidP="003961E4">
      <w:pPr>
        <w:rPr>
          <w:rFonts w:cs="B Nazanin"/>
          <w:color w:val="000000" w:themeColor="text1"/>
          <w:sz w:val="8"/>
          <w:szCs w:val="8"/>
          <w:rtl/>
        </w:rPr>
      </w:pPr>
      <w:r w:rsidRPr="00EC4886">
        <w:rPr>
          <w:rFonts w:cs="B Nazanin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15FBC" wp14:editId="0847EAC1">
                <wp:simplePos x="0" y="0"/>
                <wp:positionH relativeFrom="column">
                  <wp:posOffset>1232535</wp:posOffset>
                </wp:positionH>
                <wp:positionV relativeFrom="paragraph">
                  <wp:posOffset>-1209675</wp:posOffset>
                </wp:positionV>
                <wp:extent cx="1318260" cy="1177290"/>
                <wp:effectExtent l="19050" t="19050" r="34290" b="419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D65D9" w14:textId="77777777" w:rsidR="00610860" w:rsidRPr="006433C4" w:rsidRDefault="00610860" w:rsidP="006433C4">
                            <w:pPr>
                              <w:rPr>
                                <w:rFonts w:cs="B Compset"/>
                                <w:b/>
                                <w:bCs/>
                                <w:sz w:val="16"/>
                                <w:rtl/>
                              </w:rPr>
                            </w:pPr>
                            <w:r w:rsidRPr="006433C4">
                              <w:rPr>
                                <w:rFonts w:cs="B Compset" w:hint="cs"/>
                                <w:b/>
                                <w:bCs/>
                                <w:sz w:val="16"/>
                                <w:rtl/>
                              </w:rPr>
                              <w:t>نمره با عدد:</w:t>
                            </w:r>
                          </w:p>
                          <w:p w14:paraId="37190E66" w14:textId="77777777" w:rsidR="00610860" w:rsidRPr="006433C4" w:rsidRDefault="00610860" w:rsidP="006433C4">
                            <w:pPr>
                              <w:rPr>
                                <w:rFonts w:cs="B Compset"/>
                                <w:b/>
                                <w:bCs/>
                                <w:sz w:val="16"/>
                                <w:rtl/>
                              </w:rPr>
                            </w:pPr>
                            <w:r w:rsidRPr="006433C4">
                              <w:rPr>
                                <w:rFonts w:cs="B Compset" w:hint="cs"/>
                                <w:b/>
                                <w:bCs/>
                                <w:sz w:val="16"/>
                                <w:rtl/>
                              </w:rPr>
                              <w:t>نمره با حروف:</w:t>
                            </w:r>
                          </w:p>
                          <w:p w14:paraId="71A4B55B" w14:textId="77777777" w:rsidR="001F4B15" w:rsidRDefault="001F4B15" w:rsidP="006433C4">
                            <w:pPr>
                              <w:rPr>
                                <w:rFonts w:cs="B Compset"/>
                                <w:b/>
                                <w:bCs/>
                                <w:sz w:val="2"/>
                                <w:szCs w:val="10"/>
                                <w:rtl/>
                              </w:rPr>
                            </w:pPr>
                          </w:p>
                          <w:p w14:paraId="53BACEC7" w14:textId="56CE695B" w:rsidR="00610860" w:rsidRPr="006433C4" w:rsidRDefault="00610860" w:rsidP="006433C4">
                            <w:pPr>
                              <w:rPr>
                                <w:rFonts w:cs="B Compset"/>
                                <w:b/>
                                <w:bCs/>
                                <w:sz w:val="16"/>
                              </w:rPr>
                            </w:pPr>
                            <w:r w:rsidRPr="006433C4">
                              <w:rPr>
                                <w:rFonts w:cs="B Compset" w:hint="cs"/>
                                <w:b/>
                                <w:bCs/>
                                <w:sz w:val="16"/>
                                <w:rtl/>
                              </w:rPr>
                              <w:t xml:space="preserve">تاریخ:     </w:t>
                            </w:r>
                            <w:r>
                              <w:rPr>
                                <w:rFonts w:cs="B Compset" w:hint="cs"/>
                                <w:b/>
                                <w:bCs/>
                                <w:sz w:val="16"/>
                                <w:rtl/>
                              </w:rPr>
                              <w:t xml:space="preserve">  </w:t>
                            </w:r>
                            <w:r w:rsidRPr="006433C4">
                              <w:rPr>
                                <w:rFonts w:cs="B Compset" w:hint="cs"/>
                                <w:b/>
                                <w:bCs/>
                                <w:sz w:val="16"/>
                                <w:rtl/>
                              </w:rPr>
                              <w:t xml:space="preserve">     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D15FBC" id="Text Box 13" o:spid="_x0000_s1027" type="#_x0000_t202" style="position:absolute;left:0;text-align:left;margin-left:97.05pt;margin-top:-95.25pt;width:103.8pt;height:9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" strokeweight="4pt">
                <v:stroke linestyle="thickBetweenThin"/>
                <v:textbox>
                  <w:txbxContent>
                    <w:p w14:paraId="415D65D9" w14:textId="77777777" w:rsidR="00610860" w:rsidRPr="006433C4" w:rsidRDefault="00610860" w:rsidP="006433C4">
                      <w:pPr>
                        <w:rPr>
                          <w:rFonts w:cs="B Compset"/>
                          <w:b/>
                          <w:bCs/>
                          <w:sz w:val="16"/>
                          <w:rtl/>
                        </w:rPr>
                      </w:pPr>
                      <w:r w:rsidRPr="006433C4">
                        <w:rPr>
                          <w:rFonts w:cs="B Compset" w:hint="cs"/>
                          <w:b/>
                          <w:bCs/>
                          <w:sz w:val="16"/>
                          <w:rtl/>
                        </w:rPr>
                        <w:t>نمره با عدد:</w:t>
                      </w:r>
                    </w:p>
                    <w:p w14:paraId="37190E66" w14:textId="77777777" w:rsidR="00610860" w:rsidRPr="006433C4" w:rsidRDefault="00610860" w:rsidP="006433C4">
                      <w:pPr>
                        <w:rPr>
                          <w:rFonts w:cs="B Compset"/>
                          <w:b/>
                          <w:bCs/>
                          <w:sz w:val="16"/>
                          <w:rtl/>
                        </w:rPr>
                      </w:pPr>
                      <w:r w:rsidRPr="006433C4">
                        <w:rPr>
                          <w:rFonts w:cs="B Compset" w:hint="cs"/>
                          <w:b/>
                          <w:bCs/>
                          <w:sz w:val="16"/>
                          <w:rtl/>
                        </w:rPr>
                        <w:t>نمره با حروف:</w:t>
                      </w:r>
                    </w:p>
                    <w:p w14:paraId="71A4B55B" w14:textId="77777777" w:rsidR="001F4B15" w:rsidRDefault="001F4B15" w:rsidP="006433C4">
                      <w:pPr>
                        <w:rPr>
                          <w:rFonts w:cs="B Compset"/>
                          <w:b/>
                          <w:bCs/>
                          <w:sz w:val="2"/>
                          <w:szCs w:val="10"/>
                          <w:rtl/>
                        </w:rPr>
                      </w:pPr>
                    </w:p>
                    <w:p w14:paraId="53BACEC7" w14:textId="56CE695B" w:rsidR="00610860" w:rsidRPr="006433C4" w:rsidRDefault="00610860" w:rsidP="006433C4">
                      <w:pPr>
                        <w:rPr>
                          <w:rFonts w:cs="B Compset"/>
                          <w:b/>
                          <w:bCs/>
                          <w:sz w:val="16"/>
                        </w:rPr>
                      </w:pPr>
                      <w:r w:rsidRPr="006433C4">
                        <w:rPr>
                          <w:rFonts w:cs="B Compset" w:hint="cs"/>
                          <w:b/>
                          <w:bCs/>
                          <w:sz w:val="16"/>
                          <w:rtl/>
                        </w:rPr>
                        <w:t xml:space="preserve">تاریخ:     </w:t>
                      </w:r>
                      <w:r>
                        <w:rPr>
                          <w:rFonts w:cs="B Compset" w:hint="cs"/>
                          <w:b/>
                          <w:bCs/>
                          <w:sz w:val="16"/>
                          <w:rtl/>
                        </w:rPr>
                        <w:t xml:space="preserve">  </w:t>
                      </w:r>
                      <w:r w:rsidRPr="006433C4">
                        <w:rPr>
                          <w:rFonts w:cs="B Compset" w:hint="cs"/>
                          <w:b/>
                          <w:bCs/>
                          <w:sz w:val="16"/>
                          <w:rtl/>
                        </w:rPr>
                        <w:t xml:space="preserve">      امضاء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1166" w:type="dxa"/>
        <w:tblInd w:w="5" w:type="dxa"/>
        <w:tblLook w:val="04A0" w:firstRow="1" w:lastRow="0" w:firstColumn="1" w:lastColumn="0" w:noHBand="0" w:noVBand="1"/>
      </w:tblPr>
      <w:tblGrid>
        <w:gridCol w:w="546"/>
        <w:gridCol w:w="10049"/>
        <w:gridCol w:w="571"/>
      </w:tblGrid>
      <w:tr w:rsidR="00F3276A" w:rsidRPr="00EC4886" w14:paraId="27EF3B77" w14:textId="77777777" w:rsidTr="003147DE">
        <w:trPr>
          <w:trHeight w:val="355"/>
        </w:trPr>
        <w:tc>
          <w:tcPr>
            <w:tcW w:w="546" w:type="dxa"/>
          </w:tcPr>
          <w:p w14:paraId="30103602" w14:textId="77777777" w:rsidR="0001307A" w:rsidRPr="00EC4886" w:rsidRDefault="0001307A" w:rsidP="003961E4">
            <w:pPr>
              <w:rPr>
                <w:rFonts w:cs="B Nazanin"/>
                <w:color w:val="000000" w:themeColor="text1"/>
                <w:szCs w:val="20"/>
                <w:rtl/>
                <w:lang w:bidi="fa-IR"/>
              </w:rPr>
            </w:pPr>
            <w:r w:rsidRPr="00EC4886">
              <w:rPr>
                <w:rFonts w:cs="B Nazanin" w:hint="cs"/>
                <w:color w:val="000000" w:themeColor="text1"/>
                <w:szCs w:val="20"/>
                <w:rtl/>
                <w:lang w:bidi="fa-IR"/>
              </w:rPr>
              <w:t>ردیف</w:t>
            </w:r>
          </w:p>
        </w:tc>
        <w:tc>
          <w:tcPr>
            <w:tcW w:w="10055" w:type="dxa"/>
          </w:tcPr>
          <w:p w14:paraId="78F4BB32" w14:textId="15AE3DFE" w:rsidR="0001307A" w:rsidRPr="00EC4886" w:rsidRDefault="0001307A" w:rsidP="0001307A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565" w:type="dxa"/>
          </w:tcPr>
          <w:p w14:paraId="5FBE7083" w14:textId="77777777" w:rsidR="0001307A" w:rsidRPr="00EC4886" w:rsidRDefault="0001307A" w:rsidP="003961E4">
            <w:pPr>
              <w:rPr>
                <w:rFonts w:cs="B Nazanin"/>
                <w:color w:val="000000" w:themeColor="text1"/>
                <w:szCs w:val="20"/>
                <w:rtl/>
              </w:rPr>
            </w:pPr>
            <w:r w:rsidRPr="00EC4886">
              <w:rPr>
                <w:rFonts w:cs="B Nazanin" w:hint="cs"/>
                <w:color w:val="000000" w:themeColor="text1"/>
                <w:szCs w:val="20"/>
                <w:rtl/>
              </w:rPr>
              <w:t>بارم</w:t>
            </w:r>
          </w:p>
        </w:tc>
      </w:tr>
      <w:tr w:rsidR="00F3276A" w:rsidRPr="00EC4886" w14:paraId="74440E9D" w14:textId="77777777" w:rsidTr="00CD62D9">
        <w:trPr>
          <w:trHeight w:val="237"/>
        </w:trPr>
        <w:tc>
          <w:tcPr>
            <w:tcW w:w="1116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3C1024" w14:textId="4B3D20CE" w:rsidR="00197949" w:rsidRPr="00EC4886" w:rsidRDefault="00197949" w:rsidP="00197949">
            <w:pPr>
              <w:ind w:right="-599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EC4886">
              <w:rPr>
                <w:rFonts w:ascii="B Narm" w:eastAsia="B Narm" w:hAnsi="B Narm" w:cs="B Nazanin"/>
                <w:color w:val="000000" w:themeColor="text1"/>
                <w:szCs w:val="20"/>
                <w:rtl/>
              </w:rPr>
              <w:t xml:space="preserve">قلمرو زبانی </w:t>
            </w:r>
            <w:r w:rsidRPr="00EC4886">
              <w:rPr>
                <w:rFonts w:ascii="B Narm" w:eastAsia="B Narm" w:hAnsi="B Narm" w:cs="B Nazanin" w:hint="cs"/>
                <w:color w:val="000000" w:themeColor="text1"/>
                <w:szCs w:val="20"/>
                <w:rtl/>
              </w:rPr>
              <w:t>(</w:t>
            </w:r>
            <w:r w:rsidRPr="00EC4886">
              <w:rPr>
                <w:rFonts w:ascii="B Narm" w:eastAsia="B Narm" w:hAnsi="B Narm" w:cs="B Nazanin"/>
                <w:color w:val="000000" w:themeColor="text1"/>
                <w:szCs w:val="20"/>
                <w:rtl/>
              </w:rPr>
              <w:t xml:space="preserve"> </w:t>
            </w:r>
            <w:r w:rsidR="00237578" w:rsidRPr="00EC4886">
              <w:rPr>
                <w:rFonts w:ascii="B Narm" w:eastAsia="B Narm" w:hAnsi="B Narm" w:cs="B Nazanin" w:hint="cs"/>
                <w:color w:val="000000" w:themeColor="text1"/>
                <w:szCs w:val="20"/>
                <w:rtl/>
              </w:rPr>
              <w:t>7 ن</w:t>
            </w:r>
            <w:r w:rsidRPr="00EC4886">
              <w:rPr>
                <w:rFonts w:ascii="B Narm" w:eastAsia="B Narm" w:hAnsi="B Narm" w:cs="B Nazanin"/>
                <w:color w:val="000000" w:themeColor="text1"/>
                <w:szCs w:val="20"/>
                <w:rtl/>
              </w:rPr>
              <w:t>مره</w:t>
            </w:r>
            <w:r w:rsidRPr="00EC4886">
              <w:rPr>
                <w:rFonts w:ascii="B Narm" w:eastAsia="B Narm" w:hAnsi="B Narm" w:cs="B Nazanin" w:hint="cs"/>
                <w:color w:val="000000" w:themeColor="text1"/>
                <w:szCs w:val="20"/>
                <w:rtl/>
              </w:rPr>
              <w:t>)</w:t>
            </w:r>
          </w:p>
        </w:tc>
      </w:tr>
      <w:tr w:rsidR="00F3276A" w:rsidRPr="00EC4886" w14:paraId="6C0944D4" w14:textId="77777777" w:rsidTr="003147DE">
        <w:trPr>
          <w:trHeight w:val="876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0EDF99B8" w14:textId="5CFB06B1" w:rsidR="00905BAF" w:rsidRPr="00EC4886" w:rsidRDefault="000B5B49" w:rsidP="00610860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C4886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1A3BA2D7" w14:textId="7E66E070" w:rsidR="004238EB" w:rsidRDefault="004238EB" w:rsidP="004238EB">
            <w:pPr>
              <w:jc w:val="both"/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  <w:t>معن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ی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  <w:t xml:space="preserve"> </w:t>
            </w:r>
            <w:r w:rsid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کلمات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  <w:t xml:space="preserve"> </w:t>
            </w:r>
            <w:r w:rsid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 xml:space="preserve">زیر 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  <w:t>را بنو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ی</w:t>
            </w:r>
            <w:r w:rsidRPr="00EC4886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  <w:lang w:bidi="fa-IR"/>
              </w:rPr>
              <w:t>س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ی</w:t>
            </w:r>
            <w:r w:rsidRPr="00EC4886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  <w:lang w:bidi="fa-IR"/>
              </w:rPr>
              <w:t>د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  <w:t>.</w:t>
            </w:r>
          </w:p>
          <w:p w14:paraId="5C8E5FDB" w14:textId="78337E5D" w:rsidR="00103664" w:rsidRPr="0027786D" w:rsidRDefault="00EC4886" w:rsidP="0027786D">
            <w:pPr>
              <w:jc w:val="both"/>
              <w:rPr>
                <w:rFonts w:ascii="IRNazanin" w:eastAsia="NSimSun" w:hAnsi="IRNazanin" w:cs="Calibri"/>
                <w:b/>
                <w:bCs/>
                <w:color w:val="000000" w:themeColor="text1"/>
                <w:sz w:val="24"/>
                <w:lang w:bidi="fa-IR"/>
              </w:rPr>
            </w:pPr>
            <w:r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الف) مغلوب</w:t>
            </w:r>
            <w:r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  <w:tab/>
            </w:r>
            <w:r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  <w:tab/>
            </w:r>
            <w:r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  <w:tab/>
            </w:r>
            <w:r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 xml:space="preserve">ب) </w:t>
            </w:r>
            <w:r w:rsidR="0027786D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افسرده</w:t>
            </w:r>
            <w:r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:</w:t>
            </w:r>
            <w:r w:rsidR="0027786D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  <w:tab/>
            </w:r>
            <w:r w:rsidR="0027786D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  <w:tab/>
            </w:r>
            <w:r w:rsidR="0027786D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ج: صورتگری:</w:t>
            </w:r>
            <w:r w:rsidR="0027786D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  <w:tab/>
            </w:r>
            <w:r w:rsidR="0027786D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  <w:tab/>
            </w:r>
            <w:r w:rsidR="0027786D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د) کَرَم: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5D00354A" w14:textId="24026CB0" w:rsidR="00905BAF" w:rsidRPr="00EC4886" w:rsidRDefault="008F4276" w:rsidP="00610860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</w:tr>
      <w:tr w:rsidR="00F3276A" w:rsidRPr="00EC4886" w14:paraId="46EB747B" w14:textId="77777777" w:rsidTr="003147DE">
        <w:trPr>
          <w:trHeight w:val="784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26173624" w14:textId="539B9905" w:rsidR="00905BAF" w:rsidRPr="0027786D" w:rsidRDefault="000B5B49" w:rsidP="00610860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27786D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24CAA008" w14:textId="0FB1EB64" w:rsidR="00E635DA" w:rsidRPr="0027786D" w:rsidRDefault="00E635DA" w:rsidP="00E635DA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27786D">
              <w:rPr>
                <w:rFonts w:ascii="IRNazanin" w:hAnsi="IRNazanin" w:cs="B Nazanin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املاي درست را از داخل كمان</w:t>
            </w:r>
            <w:r w:rsidRPr="0027786D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ک</w:t>
            </w:r>
            <w:r w:rsidRPr="0027786D">
              <w:rPr>
                <w:rFonts w:ascii="IRNazanin" w:hAnsi="IRNazanin" w:cs="B Nazanin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 انتخاب كنيد</w:t>
            </w:r>
            <w:r w:rsidRPr="0027786D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.</w:t>
            </w:r>
          </w:p>
          <w:p w14:paraId="03BC2FB9" w14:textId="074DD079" w:rsidR="00657F65" w:rsidRDefault="00E635DA" w:rsidP="003147DE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27786D">
              <w:rPr>
                <w:rFonts w:ascii="IRNazanin" w:hAnsi="IRNazanin" w:cs="B Nazanin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الف</w:t>
            </w:r>
            <w:r w:rsidRPr="0027786D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)</w:t>
            </w:r>
            <w:r w:rsidRPr="0027786D">
              <w:rPr>
                <w:rFonts w:ascii="IRNazanin" w:hAnsi="IRNazanin" w:cs="B Nazanin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 </w:t>
            </w:r>
            <w:r w:rsidRPr="0027786D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شایستگی و (اهلیت/احلیت)</w:t>
            </w:r>
            <w:r w:rsidR="003147DE">
              <w:rPr>
                <w:rFonts w:ascii="IRNazanin" w:hAnsi="IRNazanin" w:cs="B Nazanin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ab/>
            </w:r>
            <w:r w:rsidR="003147DE">
              <w:rPr>
                <w:rFonts w:ascii="IRNazanin" w:hAnsi="IRNazanin" w:cs="B Nazanin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ab/>
            </w:r>
            <w:r w:rsidR="003147DE">
              <w:rPr>
                <w:rFonts w:ascii="IRNazanin" w:hAnsi="IRNazanin" w:cs="B Nazanin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ab/>
            </w:r>
            <w:r w:rsidR="003147DE">
              <w:rPr>
                <w:rFonts w:ascii="IRNazanin" w:hAnsi="IRNazanin" w:cs="B Nazanin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ab/>
            </w:r>
            <w:r w:rsidR="003147DE">
              <w:rPr>
                <w:rFonts w:ascii="IRNazanin" w:hAnsi="IRNazanin" w:cs="B Nazanin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ab/>
            </w:r>
            <w:r w:rsidRPr="0027786D">
              <w:rPr>
                <w:rFonts w:ascii="IRNazanin" w:hAnsi="IRNazanin" w:cs="B Nazanin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ب</w:t>
            </w:r>
            <w:r w:rsidRPr="0027786D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)</w:t>
            </w:r>
            <w:r w:rsidRPr="0027786D">
              <w:rPr>
                <w:rFonts w:ascii="IRNazanin" w:hAnsi="IRNazanin" w:cs="B Nazanin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 فسوس و </w:t>
            </w:r>
            <w:r w:rsidRPr="0027786D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(</w:t>
            </w:r>
            <w:r w:rsidRPr="0027786D">
              <w:rPr>
                <w:rFonts w:ascii="IRNazanin" w:hAnsi="IRNazanin" w:cs="B Nazanin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مزيح- م</w:t>
            </w:r>
            <w:r w:rsidR="0027786D" w:rsidRPr="0027786D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ز</w:t>
            </w:r>
            <w:r w:rsidRPr="0027786D">
              <w:rPr>
                <w:rFonts w:ascii="IRNazanin" w:hAnsi="IRNazanin" w:cs="B Nazanin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ي</w:t>
            </w:r>
            <w:r w:rsidR="0027786D" w:rsidRPr="0027786D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ه</w:t>
            </w:r>
            <w:r w:rsidRPr="0027786D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>)</w:t>
            </w:r>
          </w:p>
          <w:p w14:paraId="6D0609B9" w14:textId="0CF3E59B" w:rsidR="000D7A44" w:rsidRPr="0027786D" w:rsidRDefault="0027786D" w:rsidP="00E635DA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</w:pPr>
            <w:r w:rsidRPr="0027786D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shd w:val="clear" w:color="auto" w:fill="FFFFFF"/>
                <w:rtl/>
              </w:rPr>
              <w:t xml:space="preserve">ج) </w:t>
            </w:r>
            <w:r w:rsidRPr="0027786D">
              <w:rPr>
                <w:rFonts w:cs="B Nazanin"/>
                <w:b/>
                <w:bCs/>
                <w:color w:val="000000" w:themeColor="text1"/>
                <w:sz w:val="24"/>
                <w:rtl/>
              </w:rPr>
              <w:t>نماز صبح شهادت گذارده</w:t>
            </w:r>
            <w:r w:rsidRPr="0027786D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Pr="0027786D">
              <w:rPr>
                <w:rFonts w:cs="B Nazanin"/>
                <w:b/>
                <w:bCs/>
                <w:color w:val="000000" w:themeColor="text1"/>
                <w:sz w:val="24"/>
                <w:rtl/>
              </w:rPr>
              <w:t>اي</w:t>
            </w:r>
            <w:r w:rsidRPr="0027786D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</w:t>
            </w:r>
            <w:r w:rsidRPr="0027786D">
              <w:rPr>
                <w:rFonts w:ascii="Arial" w:hAnsi="Arial" w:cs="Arial" w:hint="cs"/>
                <w:b/>
                <w:bCs/>
                <w:color w:val="000000" w:themeColor="text1"/>
                <w:sz w:val="24"/>
                <w:rtl/>
              </w:rPr>
              <w:t>–</w:t>
            </w:r>
            <w:r w:rsidRPr="0027786D">
              <w:rPr>
                <w:rFonts w:cs="B Nazanin" w:hint="cs"/>
                <w:b/>
                <w:bCs/>
                <w:color w:val="000000" w:themeColor="text1"/>
                <w:sz w:val="24"/>
                <w:rtl/>
              </w:rPr>
              <w:t xml:space="preserve"> گزارده‌ای)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1BAFEB88" w14:textId="6911E556" w:rsidR="00905BAF" w:rsidRPr="00EC4886" w:rsidRDefault="00905BAF" w:rsidP="00610860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</w:t>
            </w:r>
            <w:r w:rsidR="00657F65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7</w:t>
            </w:r>
            <w:r w:rsidR="00E635DA"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</w:tr>
      <w:tr w:rsidR="00F3276A" w:rsidRPr="00EC4886" w14:paraId="57BBC524" w14:textId="77777777" w:rsidTr="003147DE">
        <w:trPr>
          <w:trHeight w:val="840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4F210203" w14:textId="134A2525" w:rsidR="007403CE" w:rsidRPr="00EC4886" w:rsidRDefault="000B5B49" w:rsidP="007403CE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C4886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1A6DAE2C" w14:textId="7449858B" w:rsidR="00E635DA" w:rsidRPr="00EC4886" w:rsidRDefault="00E635DA" w:rsidP="00E635DA">
            <w:pPr>
              <w:pStyle w:val="Heading4"/>
              <w:shd w:val="clear" w:color="auto" w:fill="FFFFFF"/>
              <w:jc w:val="both"/>
              <w:outlineLvl w:val="3"/>
              <w:rPr>
                <w:rFonts w:ascii="IRNazanin" w:hAnsi="IRNazanin" w:cs="B Nazanin"/>
                <w:b/>
                <w:bCs/>
                <w:i w:val="0"/>
                <w:iCs w:val="0"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 w:hint="cs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 xml:space="preserve">در عبارات زیر </w:t>
            </w:r>
            <w:r w:rsidRPr="00EC4886">
              <w:rPr>
                <w:rFonts w:ascii="IRNazanin" w:hAnsi="IRNazanin" w:cs="B Nazanin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>غلط</w:t>
            </w:r>
            <w:r w:rsidRPr="00EC4886">
              <w:rPr>
                <w:rFonts w:ascii="IRNazanin" w:hAnsi="IRNazanin" w:cs="B Nazanin" w:hint="cs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>‌</w:t>
            </w:r>
            <w:r w:rsidRPr="00EC4886">
              <w:rPr>
                <w:rFonts w:ascii="IRNazanin" w:hAnsi="IRNazanin" w:cs="B Nazanin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>ها</w:t>
            </w:r>
            <w:r w:rsidRPr="00EC4886">
              <w:rPr>
                <w:rFonts w:ascii="IRNazanin" w:hAnsi="IRNazanin" w:cs="B Nazanin" w:hint="cs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 xml:space="preserve">ی </w:t>
            </w:r>
            <w:r w:rsidRPr="00EC4886">
              <w:rPr>
                <w:rFonts w:ascii="IRNazanin" w:hAnsi="IRNazanin" w:cs="B Nazanin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>املاي</w:t>
            </w:r>
            <w:r w:rsidRPr="00EC4886">
              <w:rPr>
                <w:rFonts w:ascii="IRNazanin" w:hAnsi="IRNazanin" w:cs="B Nazanin" w:hint="cs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 xml:space="preserve"> را بيابيد و درست آن را بنويسيد.</w:t>
            </w:r>
          </w:p>
          <w:p w14:paraId="7CBF9071" w14:textId="5C67738E" w:rsidR="00E635DA" w:rsidRPr="00EC4886" w:rsidRDefault="00E635DA" w:rsidP="00E635DA">
            <w:pPr>
              <w:pStyle w:val="Heading4"/>
              <w:shd w:val="clear" w:color="auto" w:fill="FFFFFF"/>
              <w:jc w:val="both"/>
              <w:outlineLvl w:val="3"/>
              <w:rPr>
                <w:rFonts w:ascii="IRNazanin" w:hAnsi="IRNazanin" w:cs="B Nazanin"/>
                <w:b/>
                <w:bCs/>
                <w:i w:val="0"/>
                <w:iCs w:val="0"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 w:hint="cs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>الف)</w:t>
            </w:r>
            <w:r w:rsidRPr="00EC4886">
              <w:rPr>
                <w:rFonts w:ascii="IRNazanin" w:hAnsi="IRNazanin" w:cs="B Nazanin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 xml:space="preserve"> ليكن خروس قالب، حركت</w:t>
            </w:r>
            <w:r w:rsidRPr="00EC4886">
              <w:rPr>
                <w:rFonts w:ascii="IRNazanin" w:hAnsi="IRNazanin" w:cs="B Nazanin" w:hint="cs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 xml:space="preserve"> كرد نه مناسب حال درويشان.</w:t>
            </w:r>
          </w:p>
          <w:p w14:paraId="472257C8" w14:textId="77777777" w:rsidR="00B13A60" w:rsidRDefault="00E635DA" w:rsidP="00657F65">
            <w:pPr>
              <w:pStyle w:val="Heading4"/>
              <w:shd w:val="clear" w:color="auto" w:fill="FFFFFF"/>
              <w:jc w:val="both"/>
              <w:outlineLvl w:val="3"/>
              <w:rPr>
                <w:rFonts w:ascii="IRNazanin" w:hAnsi="IRNazanin" w:cs="B Nazanin"/>
                <w:b/>
                <w:bCs/>
                <w:i w:val="0"/>
                <w:iCs w:val="0"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 w:hint="cs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>ب)</w:t>
            </w:r>
            <w:r w:rsidRPr="00EC4886">
              <w:rPr>
                <w:rFonts w:ascii="IRNazanin" w:hAnsi="IRNazanin" w:cs="B Nazanin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 xml:space="preserve"> كمان را بماليد رستم، به چنگ</w:t>
            </w:r>
            <w:r w:rsidR="0027786D">
              <w:rPr>
                <w:rFonts w:ascii="IRNazanin" w:hAnsi="IRNazanin" w:cs="B Nazanin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ab/>
            </w:r>
            <w:r w:rsidRPr="00EC4886">
              <w:rPr>
                <w:rFonts w:ascii="IRNazanin" w:hAnsi="IRNazanin" w:cs="B Nazanin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ab/>
              <w:t>به ش</w:t>
            </w:r>
            <w:r w:rsidR="00657F65">
              <w:rPr>
                <w:rFonts w:ascii="IRNazanin" w:hAnsi="IRNazanin" w:cs="B Nazanin" w:hint="cs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>ص</w:t>
            </w:r>
            <w:r w:rsidRPr="00EC4886">
              <w:rPr>
                <w:rFonts w:ascii="IRNazanin" w:hAnsi="IRNazanin" w:cs="B Nazanin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>ت اندر آورده تير خدنگ</w:t>
            </w:r>
          </w:p>
          <w:p w14:paraId="405717CA" w14:textId="5B013451" w:rsidR="00657F65" w:rsidRPr="00657F65" w:rsidRDefault="00657F65" w:rsidP="00657F6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ج) 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شاگرد وفادار </w:t>
            </w:r>
            <w:r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ه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ق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رت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هرجا به کار صورتگر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در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م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ماند،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چار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ه‌ی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درماندگ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به ش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و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ه‌ی 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معلّم خود م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کند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68386D08" w14:textId="5840E516" w:rsidR="007403CE" w:rsidRPr="00EC4886" w:rsidRDefault="007403CE" w:rsidP="007403CE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</w:t>
            </w:r>
            <w:r w:rsidR="00657F65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75</w:t>
            </w:r>
          </w:p>
        </w:tc>
      </w:tr>
      <w:tr w:rsidR="00F3276A" w:rsidRPr="00EC4886" w14:paraId="6EE7F177" w14:textId="77777777" w:rsidTr="003147DE">
        <w:trPr>
          <w:trHeight w:val="1149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48EF2395" w14:textId="77777777" w:rsidR="009F3300" w:rsidRPr="00EC4886" w:rsidRDefault="009F3300" w:rsidP="005E5DF7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C4886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4D8368FF" w14:textId="1B85E129" w:rsidR="00E635DA" w:rsidRPr="00EC4886" w:rsidRDefault="00E635DA" w:rsidP="00E635DA">
            <w:pPr>
              <w:jc w:val="both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در گروه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کلمات ز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ر،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دو غلط املا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یی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وجود دارد؛ آنها را پ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دا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کرده و شکل صح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ح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هر 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ک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را بنو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س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د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.</w:t>
            </w:r>
          </w:p>
          <w:p w14:paraId="69E4C651" w14:textId="26155A8C" w:rsidR="009F3300" w:rsidRPr="00EC4886" w:rsidRDefault="00E635DA" w:rsidP="00926696">
            <w:pPr>
              <w:jc w:val="both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(آب اجل </w:t>
            </w:r>
            <w:r w:rsidRPr="00EC4886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–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صاحب پ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را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ه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</w:t>
            </w:r>
            <w:r w:rsidRPr="00EC4886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–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قرض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و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دی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ن</w:t>
            </w:r>
            <w:r w:rsidR="00995C27" w:rsidRPr="00EC4886">
              <w:rPr>
                <w:rFonts w:cs="B Nazanin"/>
                <w:b/>
                <w:bCs/>
                <w:color w:val="000000" w:themeColor="text1"/>
              </w:rPr>
              <w:t xml:space="preserve"> </w:t>
            </w:r>
            <w:r w:rsidRPr="00EC4886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–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</w:t>
            </w:r>
            <w:r w:rsidR="00657F65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غ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ضا و تقد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ر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</w:t>
            </w:r>
            <w:r w:rsidRPr="00EC4886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–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بی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ض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و مفتول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</w:t>
            </w:r>
            <w:r w:rsidRPr="00EC4886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–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وقار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و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</w:t>
            </w:r>
            <w:r w:rsidR="00657F65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ت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م</w:t>
            </w:r>
            <w:r w:rsidR="00657F65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أ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نی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نه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0898F47C" w14:textId="77777777" w:rsidR="009F3300" w:rsidRPr="00EC4886" w:rsidRDefault="009F3300" w:rsidP="005E5DF7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0.5</w:t>
            </w:r>
          </w:p>
        </w:tc>
      </w:tr>
      <w:tr w:rsidR="00F3276A" w:rsidRPr="00EC4886" w14:paraId="1D77EDF1" w14:textId="77777777" w:rsidTr="003147DE">
        <w:trPr>
          <w:trHeight w:val="858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53D2F858" w14:textId="16E660DB" w:rsidR="009F3300" w:rsidRPr="00EC4886" w:rsidRDefault="008C65B0" w:rsidP="005E5DF7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35EE909C" w14:textId="72AD8DD5" w:rsidR="009F3300" w:rsidRDefault="00657F65" w:rsidP="00657F65">
            <w:pPr>
              <w:jc w:val="both"/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در گروه‌های اسمی زیر هسته و وابسته را مشخص کنید.</w:t>
            </w:r>
          </w:p>
          <w:p w14:paraId="05B5E58D" w14:textId="4B18B634" w:rsidR="00657F65" w:rsidRPr="00EC4886" w:rsidRDefault="007332E3" w:rsidP="00657F65">
            <w:pPr>
              <w:jc w:val="both"/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الف) نماز صبح شهادت</w:t>
            </w:r>
            <w:r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ب) فکر آن گودال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2E340A32" w14:textId="0D07EDB2" w:rsidR="009F3300" w:rsidRPr="00EC4886" w:rsidRDefault="009643AB" w:rsidP="005E5DF7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F3276A" w:rsidRPr="00EC4886" w14:paraId="7DC3B0D7" w14:textId="77777777" w:rsidTr="003147DE">
        <w:trPr>
          <w:trHeight w:val="993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13FDB648" w14:textId="6F753524" w:rsidR="007403CE" w:rsidRPr="00EC4886" w:rsidRDefault="008C65B0" w:rsidP="00610860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49EB53A3" w14:textId="0637061D" w:rsidR="009C71F0" w:rsidRDefault="009C71F0" w:rsidP="009C71F0">
            <w:pPr>
              <w:jc w:val="both"/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نوع (واو) را در جمله ها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ز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ر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مشخص کنید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.</w:t>
            </w:r>
          </w:p>
          <w:p w14:paraId="156E2AFD" w14:textId="2FB4D072" w:rsidR="007403CE" w:rsidRPr="00EC4886" w:rsidRDefault="007332E3" w:rsidP="007332E3">
            <w:pPr>
              <w:jc w:val="both"/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 xml:space="preserve">الف) </w:t>
            </w:r>
            <w:r w:rsidRPr="007332E3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زندگ</w:t>
            </w:r>
            <w:r w:rsidRPr="007332E3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7332E3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و سفر مانند هم هستند.</w:t>
            </w:r>
            <w:r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Pr="007332E3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ب</w:t>
            </w:r>
            <w:r w:rsidRPr="007332E3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) در طول زندگ</w:t>
            </w:r>
            <w:r w:rsidRPr="007332E3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7332E3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،</w:t>
            </w:r>
            <w:r w:rsidRPr="007332E3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سفر م</w:t>
            </w:r>
            <w:r w:rsidRPr="007332E3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Pr="007332E3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کن</w:t>
            </w:r>
            <w:r w:rsidRPr="007332E3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7332E3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م</w:t>
            </w:r>
            <w:r w:rsidRPr="007332E3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و در سفر هم زندگ</w:t>
            </w:r>
            <w:r w:rsidRPr="007332E3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7332E3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م</w:t>
            </w:r>
            <w:r w:rsidRPr="007332E3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Pr="007332E3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کن</w:t>
            </w:r>
            <w:r w:rsidRPr="007332E3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7332E3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م</w:t>
            </w:r>
            <w:r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3E73DBCA" w14:textId="3F3EE479" w:rsidR="007403CE" w:rsidRPr="00EC4886" w:rsidRDefault="007403CE" w:rsidP="00610860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</w:t>
            </w:r>
            <w:r w:rsidR="009C71F0"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</w:tr>
      <w:tr w:rsidR="00F3276A" w:rsidRPr="00EC4886" w14:paraId="1F5A4DC3" w14:textId="77777777" w:rsidTr="003147DE">
        <w:trPr>
          <w:trHeight w:val="796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483EC0D3" w14:textId="408D39AE" w:rsidR="006E05EE" w:rsidRPr="00EC4886" w:rsidRDefault="008C65B0" w:rsidP="006E05EE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47BE2BDB" w14:textId="4910BEA6" w:rsidR="009C71F0" w:rsidRPr="00EC4886" w:rsidRDefault="009C71F0" w:rsidP="009C71F0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نوع هر یک از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ترک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ب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ها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 زیر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را 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مشخص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کن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د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.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(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وصف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و اضاف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ی)</w:t>
            </w:r>
          </w:p>
          <w:p w14:paraId="5B09FFE6" w14:textId="1A0862F1" w:rsidR="006E05EE" w:rsidRPr="00EC4886" w:rsidRDefault="00442171" w:rsidP="009C71F0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="009C71F0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="009C71F0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  <w:t xml:space="preserve"> </w:t>
            </w:r>
            <w:r w:rsidR="008C65B0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 xml:space="preserve">الف) </w:t>
            </w:r>
            <w:r w:rsidR="009C71F0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مسافر د</w:t>
            </w:r>
            <w:r w:rsidR="009C71F0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="009C71F0"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ر</w:t>
            </w:r>
            <w:r w:rsidR="009C71F0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="009C71F0"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ن</w:t>
            </w:r>
            <w:r w:rsidR="009C71F0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:</w:t>
            </w:r>
            <w:r w:rsidR="009C71F0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="008C65B0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="009C71F0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  <w:t xml:space="preserve"> </w:t>
            </w:r>
            <w:r w:rsidR="008C65B0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ب)</w:t>
            </w:r>
            <w:r w:rsidR="009C71F0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ماه</w:t>
            </w:r>
            <w:r w:rsidR="009C71F0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="009C71F0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در</w:t>
            </w:r>
            <w:r w:rsidR="009C71F0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="009C71F0"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ا</w:t>
            </w:r>
            <w:r w:rsidR="009C71F0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: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29AAFA8A" w14:textId="7782F3F6" w:rsidR="006E05EE" w:rsidRPr="00EC4886" w:rsidRDefault="008C65B0" w:rsidP="006E05EE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0.5</w:t>
            </w:r>
          </w:p>
        </w:tc>
      </w:tr>
      <w:tr w:rsidR="00F3276A" w:rsidRPr="00EC4886" w14:paraId="7F1E0AFB" w14:textId="77777777" w:rsidTr="003147DE">
        <w:trPr>
          <w:trHeight w:val="841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39800D6C" w14:textId="39EFCC08" w:rsidR="006E05EE" w:rsidRPr="00EC4886" w:rsidRDefault="008C65B0" w:rsidP="006E05EE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3A7BD385" w14:textId="77777777" w:rsidR="006306DC" w:rsidRPr="00EC4886" w:rsidRDefault="006306DC" w:rsidP="006306DC">
            <w:pPr>
              <w:jc w:val="both"/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رابط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ه‌ی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واژگان هر 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ک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از گروه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ها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ز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ر،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بر چه پا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ه</w:t>
            </w:r>
            <w:r w:rsidRPr="00EC4886">
              <w:rPr>
                <w:rFonts w:ascii="Arial" w:eastAsia="NSimSun" w:hAnsi="Arial"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Pr="00EC4886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ا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است؟ (تناسب 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ا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ترا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د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ف)</w:t>
            </w:r>
          </w:p>
          <w:p w14:paraId="008FA947" w14:textId="38B8CF57" w:rsidR="006E05EE" w:rsidRPr="00EC4886" w:rsidRDefault="006306DC" w:rsidP="006306DC">
            <w:pPr>
              <w:jc w:val="both"/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Pr="00EC4886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الف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) </w:t>
            </w:r>
            <w:r w:rsidR="007332E3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 xml:space="preserve">مهربانی و الفت 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( ................. )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  <w:t xml:space="preserve">ب) </w:t>
            </w:r>
            <w:r w:rsidR="008C65B0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 xml:space="preserve">بلبل و گلستان 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( ................... 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225DAF62" w14:textId="6DD38A5F" w:rsidR="006E05EE" w:rsidRPr="00EC4886" w:rsidRDefault="005E5FCF" w:rsidP="006E05EE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</w:t>
            </w:r>
            <w:r w:rsidR="006306DC"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</w:tr>
      <w:tr w:rsidR="00F3276A" w:rsidRPr="00EC4886" w14:paraId="2ECD5744" w14:textId="77777777" w:rsidTr="003147DE">
        <w:trPr>
          <w:trHeight w:val="837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363BB3E1" w14:textId="3E680AA6" w:rsidR="006E05EE" w:rsidRPr="00EC4886" w:rsidRDefault="008C65B0" w:rsidP="006E05EE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43380D0E" w14:textId="5E8A4304" w:rsidR="009643AB" w:rsidRPr="00EC4886" w:rsidRDefault="00AE06FA" w:rsidP="009643AB">
            <w:pPr>
              <w:jc w:val="both"/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 xml:space="preserve">مشخص کنید که </w:t>
            </w:r>
            <w:r w:rsidR="009643AB"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در نمونه</w:t>
            </w:r>
            <w:r w:rsidR="009643AB"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="009643AB"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ها</w:t>
            </w:r>
            <w:r w:rsidR="009643AB"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="009643AB"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زير، شيو</w:t>
            </w:r>
            <w:r w:rsidR="009643AB"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ه‌ی</w:t>
            </w:r>
            <w:r w:rsidR="009643AB"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بيان چگونه است؟ </w:t>
            </w:r>
            <w:r w:rsidR="009643AB"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(</w:t>
            </w:r>
            <w:r w:rsidR="009643AB"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عاد</w:t>
            </w:r>
            <w:r w:rsidR="009643AB"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="009643AB"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- بلاغ</w:t>
            </w:r>
            <w:r w:rsidR="009643AB"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ی)</w:t>
            </w:r>
          </w:p>
          <w:p w14:paraId="585998BE" w14:textId="69084B8F" w:rsidR="009643AB" w:rsidRPr="00EC4886" w:rsidRDefault="009643AB" w:rsidP="009643AB">
            <w:pPr>
              <w:jc w:val="both"/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الف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)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گه نعره زدي بلبل، گه جامه دريدي گل</w:t>
            </w:r>
          </w:p>
          <w:p w14:paraId="2B709715" w14:textId="2FDC65DD" w:rsidR="005E5FCF" w:rsidRPr="00EC4886" w:rsidRDefault="009643AB" w:rsidP="009643AB">
            <w:pPr>
              <w:jc w:val="both"/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ب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 xml:space="preserve">) 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ما به گوشه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ا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باز شديم و به تعج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ّ</w:t>
            </w:r>
            <w:r w:rsidRPr="00EC4886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ب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در كار دنيا مي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نگريستيم.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1960BA07" w14:textId="66069D72" w:rsidR="006E05EE" w:rsidRPr="00EC4886" w:rsidRDefault="006E05EE" w:rsidP="006E05EE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</w:t>
            </w:r>
            <w:r w:rsidR="009643AB"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</w:tr>
      <w:tr w:rsidR="00F3276A" w:rsidRPr="00EC4886" w14:paraId="225D981E" w14:textId="77777777" w:rsidTr="003147DE">
        <w:trPr>
          <w:trHeight w:val="840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090BEB69" w14:textId="1CAB0173" w:rsidR="006E05EE" w:rsidRPr="00EC4886" w:rsidRDefault="008C65B0" w:rsidP="006E05EE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74B76290" w14:textId="179926DD" w:rsidR="009643AB" w:rsidRPr="00EC4886" w:rsidRDefault="009643AB" w:rsidP="009643AB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  <w:t>نقش دستور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  <w:t xml:space="preserve"> واژگان مشخّص شده را بنويسيد.</w:t>
            </w:r>
          </w:p>
          <w:p w14:paraId="2952C82E" w14:textId="2BE1F1FD" w:rsidR="006E05EE" w:rsidRPr="00EC4886" w:rsidRDefault="009643AB" w:rsidP="009643AB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  <w:lang w:bidi="fa-IR"/>
              </w:rPr>
            </w:pP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>«</w:t>
            </w:r>
            <w:r w:rsidR="008C65B0" w:rsidRPr="008C65B0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u w:val="single"/>
                <w:rtl/>
                <w:lang w:bidi="fa-IR"/>
              </w:rPr>
              <w:t>صاد</w:t>
            </w:r>
            <w:r w:rsidR="008C65B0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 xml:space="preserve"> </w:t>
            </w:r>
            <w:r w:rsidR="008C65B0" w:rsidRPr="008C65B0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u w:val="single"/>
                <w:rtl/>
                <w:lang w:bidi="fa-IR"/>
              </w:rPr>
              <w:t>هرگز</w:t>
            </w:r>
            <w:r w:rsidR="008C65B0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 xml:space="preserve"> </w:t>
            </w:r>
            <w:r w:rsidR="008C65B0" w:rsidRPr="008C65B0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u w:val="single"/>
                <w:rtl/>
                <w:lang w:bidi="fa-IR"/>
              </w:rPr>
              <w:t>جانوری</w:t>
            </w:r>
            <w:r w:rsidR="008C65B0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 xml:space="preserve"> جز از </w:t>
            </w:r>
            <w:r w:rsidR="008C65B0" w:rsidRPr="008C65B0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u w:val="single"/>
                <w:rtl/>
                <w:lang w:bidi="fa-IR"/>
              </w:rPr>
              <w:t>پهلو</w:t>
            </w:r>
            <w:r w:rsidR="008C65B0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  <w:lang w:bidi="fa-IR"/>
              </w:rPr>
              <w:t xml:space="preserve"> نکشید.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67D6468E" w14:textId="175E4D3F" w:rsidR="006E05EE" w:rsidRPr="00EC4886" w:rsidRDefault="008C65B0" w:rsidP="006E05EE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F3276A" w:rsidRPr="00EC4886" w14:paraId="05BC4998" w14:textId="77777777" w:rsidTr="00CD62D9">
        <w:trPr>
          <w:trHeight w:val="381"/>
        </w:trPr>
        <w:tc>
          <w:tcPr>
            <w:tcW w:w="111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179502" w14:textId="6179F6B6" w:rsidR="006E05EE" w:rsidRPr="00EC4886" w:rsidRDefault="00780CFF" w:rsidP="00780CFF">
            <w:pPr>
              <w:ind w:right="-599"/>
              <w:jc w:val="center"/>
              <w:rPr>
                <w:rFonts w:ascii="IRNazanin" w:hAnsi="IRNazanin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B22E4">
              <w:rPr>
                <w:rFonts w:ascii="IRNazanin" w:hAnsi="IRNazanin" w:cs="B Nazanin" w:hint="cs"/>
                <w:b/>
                <w:bCs/>
                <w:color w:val="000000" w:themeColor="text1"/>
                <w:szCs w:val="20"/>
                <w:rtl/>
              </w:rPr>
              <w:t>قلمرو ادبی (5 نمره)</w:t>
            </w:r>
          </w:p>
        </w:tc>
      </w:tr>
      <w:tr w:rsidR="000B22E4" w:rsidRPr="00EC4886" w14:paraId="67DDFA27" w14:textId="77777777" w:rsidTr="00A3416E">
        <w:trPr>
          <w:trHeight w:val="196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263F71C8" w14:textId="5B90D4ED" w:rsidR="000B22E4" w:rsidRPr="00EC4886" w:rsidRDefault="00E04633" w:rsidP="00A3416E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6AFCD454" w14:textId="77777777" w:rsidR="000B22E4" w:rsidRDefault="000B22E4" w:rsidP="00A3416E">
            <w:pPr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در هر یک از عبارات زیر یک آرایه‌ی ادبی بیابید.</w:t>
            </w:r>
          </w:p>
          <w:p w14:paraId="006A9015" w14:textId="77777777" w:rsidR="000B22E4" w:rsidRDefault="000B22E4" w:rsidP="00A3416E">
            <w:pPr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الف) گلاب است گویی به جویش روان</w:t>
            </w:r>
            <w:r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همی شاد گردد به بویش روان</w:t>
            </w:r>
          </w:p>
          <w:p w14:paraId="132628F5" w14:textId="77777777" w:rsidR="000B22E4" w:rsidRDefault="000B22E4" w:rsidP="00A3416E">
            <w:pPr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ب) ای چون سبزه بر آمده از دفتر روزگاران</w:t>
            </w:r>
          </w:p>
          <w:p w14:paraId="39FE02BE" w14:textId="77777777" w:rsidR="000B22E4" w:rsidRDefault="000B22E4" w:rsidP="00A3416E">
            <w:pPr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ج) هنر، چشمه‌ی زاینده است و دولت پاینده.</w:t>
            </w:r>
          </w:p>
          <w:p w14:paraId="60BBF9CB" w14:textId="77777777" w:rsidR="000B22E4" w:rsidRPr="00EC4886" w:rsidRDefault="000B22E4" w:rsidP="00A3416E">
            <w:pPr>
              <w:rPr>
                <w:rFonts w:ascii="IRNazanin" w:hAnsi="IRNazanin" w:cs="B Nazanin"/>
                <w:b/>
                <w:bCs/>
                <w:color w:val="000000" w:themeColor="text1"/>
                <w:sz w:val="24"/>
              </w:rPr>
            </w:pPr>
            <w:r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د) گفتم که بوی زلفت گمراه عالمم کرد</w:t>
            </w:r>
            <w:r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گفتا اگر بدانی هم اوت رهبر آید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266ABCE9" w14:textId="77777777" w:rsidR="000B22E4" w:rsidRPr="00EC4886" w:rsidRDefault="000B22E4" w:rsidP="00A3416E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</w:tr>
      <w:tr w:rsidR="00F3276A" w:rsidRPr="00EC4886" w14:paraId="24599AD9" w14:textId="77777777" w:rsidTr="000B22E4">
        <w:trPr>
          <w:trHeight w:val="70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50531905" w14:textId="00F604CC" w:rsidR="006E05EE" w:rsidRPr="00EC4886" w:rsidRDefault="009576AE" w:rsidP="006E05EE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C4886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7B86F3F8" w14:textId="77777777" w:rsidR="000B22E4" w:rsidRPr="00EC4886" w:rsidRDefault="000B22E4" w:rsidP="000B22E4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آرا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یه‌ی ا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دب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کدام گز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نه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در ب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ت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«ل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ک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چنان خ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ره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و خاموش ماند/ کز همه ش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ر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ن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</w:rPr>
              <w:t>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سخن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گوش ماند» </w:t>
            </w:r>
            <w:r w:rsidRPr="00EB2798">
              <w:rPr>
                <w:rFonts w:ascii="IRNazanin" w:hAnsi="IRNazanin" w:cs="B Nazanin"/>
                <w:b/>
                <w:bCs/>
                <w:color w:val="000000" w:themeColor="text1"/>
                <w:sz w:val="24"/>
                <w:u w:val="single"/>
                <w:rtl/>
              </w:rPr>
              <w:t>وجود ندارد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؟</w:t>
            </w:r>
          </w:p>
          <w:p w14:paraId="1EF3B15B" w14:textId="034A65B0" w:rsidR="00241751" w:rsidRPr="00EC4886" w:rsidRDefault="000B22E4" w:rsidP="000B22E4">
            <w:pPr>
              <w:rPr>
                <w:rFonts w:ascii="IRNazanin" w:hAnsi="IRNazanin" w:cs="B Nazanin"/>
                <w:b/>
                <w:bCs/>
                <w:color w:val="000000" w:themeColor="text1"/>
                <w:sz w:val="24"/>
              </w:rPr>
            </w:pP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الف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) حس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آم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ز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  <w:t>ب) کنا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ه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  <w:t xml:space="preserve"> ج) مجاز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  <w:t xml:space="preserve"> د) تشب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ه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05E7B00D" w14:textId="08434BA2" w:rsidR="006E05EE" w:rsidRPr="00EC4886" w:rsidRDefault="00241751" w:rsidP="006E05EE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</w:tr>
      <w:tr w:rsidR="00F3276A" w:rsidRPr="00EC4886" w14:paraId="0273442B" w14:textId="77777777" w:rsidTr="000B22E4">
        <w:trPr>
          <w:trHeight w:val="250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35905459" w14:textId="19CA8E76" w:rsidR="00A23486" w:rsidRPr="00EC4886" w:rsidRDefault="009576AE" w:rsidP="009F534B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C4886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lastRenderedPageBreak/>
              <w:t>13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71CDD701" w14:textId="71AA84CE" w:rsidR="00037448" w:rsidRPr="00EC4886" w:rsidRDefault="00037448" w:rsidP="00037448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در جدول ز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ر،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مشخص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 xml:space="preserve"> 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کن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د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که هر 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ک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از آثار گروه «الف» متعلّق به کدام نو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سنده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ا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شاعر گروه «ب» است.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26"/>
              <w:gridCol w:w="2977"/>
            </w:tblGrid>
            <w:tr w:rsidR="00F3276A" w:rsidRPr="000B22E4" w14:paraId="215E359B" w14:textId="77777777" w:rsidTr="00037448">
              <w:trPr>
                <w:jc w:val="center"/>
              </w:trPr>
              <w:tc>
                <w:tcPr>
                  <w:tcW w:w="2326" w:type="dxa"/>
                  <w:shd w:val="clear" w:color="auto" w:fill="8DB3E2" w:themeFill="text2" w:themeFillTint="66"/>
                </w:tcPr>
                <w:p w14:paraId="5E625AAE" w14:textId="67D7F283" w:rsidR="00037448" w:rsidRPr="000B22E4" w:rsidRDefault="00037448" w:rsidP="00037448">
                  <w:pPr>
                    <w:jc w:val="center"/>
                    <w:rPr>
                      <w:rFonts w:ascii="IRNazanin" w:hAnsi="IRNazanin" w:cs="B Nazanin"/>
                      <w:b/>
                      <w:bCs/>
                      <w:color w:val="000000" w:themeColor="text1"/>
                      <w:szCs w:val="20"/>
                      <w:rtl/>
                    </w:rPr>
                  </w:pPr>
                  <w:r w:rsidRPr="000B22E4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Cs w:val="20"/>
                      <w:rtl/>
                    </w:rPr>
                    <w:t>گروه</w:t>
                  </w:r>
                  <w:r w:rsidRPr="000B22E4">
                    <w:rPr>
                      <w:rFonts w:ascii="IRNazanin" w:hAnsi="IRNazanin" w:cs="B Nazanin"/>
                      <w:b/>
                      <w:bCs/>
                      <w:color w:val="000000" w:themeColor="text1"/>
                      <w:szCs w:val="20"/>
                      <w:rtl/>
                    </w:rPr>
                    <w:t xml:space="preserve"> الف</w:t>
                  </w:r>
                </w:p>
              </w:tc>
              <w:tc>
                <w:tcPr>
                  <w:tcW w:w="2977" w:type="dxa"/>
                  <w:shd w:val="clear" w:color="auto" w:fill="8DB3E2" w:themeFill="text2" w:themeFillTint="66"/>
                </w:tcPr>
                <w:p w14:paraId="7E3DBBE5" w14:textId="2C156385" w:rsidR="00037448" w:rsidRPr="000B22E4" w:rsidRDefault="00037448" w:rsidP="00037448">
                  <w:pPr>
                    <w:jc w:val="center"/>
                    <w:rPr>
                      <w:rFonts w:ascii="IRNazanin" w:hAnsi="IRNazanin" w:cs="B Nazanin"/>
                      <w:b/>
                      <w:bCs/>
                      <w:color w:val="000000" w:themeColor="text1"/>
                      <w:szCs w:val="20"/>
                      <w:rtl/>
                    </w:rPr>
                  </w:pPr>
                  <w:r w:rsidRPr="000B22E4">
                    <w:rPr>
                      <w:rFonts w:ascii="IRNazanin" w:hAnsi="IRNazanin" w:cs="B Nazanin"/>
                      <w:b/>
                      <w:bCs/>
                      <w:color w:val="000000" w:themeColor="text1"/>
                      <w:szCs w:val="20"/>
                      <w:rtl/>
                    </w:rPr>
                    <w:t>گروه ب (*</w:t>
                  </w:r>
                  <w:r w:rsidRPr="000B22E4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Cs w:val="20"/>
                      <w:rtl/>
                    </w:rPr>
                    <w:t>ی</w:t>
                  </w:r>
                  <w:r w:rsidRPr="000B22E4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Cs w:val="20"/>
                      <w:rtl/>
                    </w:rPr>
                    <w:t>ک</w:t>
                  </w:r>
                  <w:r w:rsidRPr="000B22E4">
                    <w:rPr>
                      <w:rFonts w:ascii="IRNazanin" w:hAnsi="IRNazanin" w:cs="B Nazanin"/>
                      <w:b/>
                      <w:bCs/>
                      <w:color w:val="000000" w:themeColor="text1"/>
                      <w:szCs w:val="20"/>
                      <w:rtl/>
                    </w:rPr>
                    <w:t xml:space="preserve"> واژه اضافه است)</w:t>
                  </w:r>
                </w:p>
              </w:tc>
            </w:tr>
            <w:tr w:rsidR="00EB2798" w:rsidRPr="00EC4886" w14:paraId="01EBB245" w14:textId="77777777" w:rsidTr="000B22E4">
              <w:trPr>
                <w:trHeight w:val="1605"/>
                <w:jc w:val="center"/>
              </w:trPr>
              <w:tc>
                <w:tcPr>
                  <w:tcW w:w="2326" w:type="dxa"/>
                  <w:tcBorders>
                    <w:bottom w:val="single" w:sz="4" w:space="0" w:color="000000" w:themeColor="text1"/>
                  </w:tcBorders>
                </w:tcPr>
                <w:p w14:paraId="07989256" w14:textId="77777777" w:rsidR="00EB2798" w:rsidRPr="00EC4886" w:rsidRDefault="00EB2798" w:rsidP="00037448">
                  <w:pPr>
                    <w:spacing w:line="360" w:lineRule="auto"/>
                    <w:jc w:val="both"/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اتاق آبی</w:t>
                  </w:r>
                </w:p>
                <w:p w14:paraId="4863837B" w14:textId="628DD21C" w:rsidR="00EB2798" w:rsidRPr="00EC4886" w:rsidRDefault="00EB2798" w:rsidP="00A3416E">
                  <w:pPr>
                    <w:spacing w:line="360" w:lineRule="auto"/>
                    <w:jc w:val="both"/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</w:pPr>
                  <w:r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گلستان</w:t>
                  </w:r>
                </w:p>
                <w:p w14:paraId="363B4710" w14:textId="78DE726B" w:rsidR="00EB2798" w:rsidRPr="00EC4886" w:rsidRDefault="00EB2798" w:rsidP="00037448">
                  <w:pPr>
                    <w:spacing w:line="360" w:lineRule="auto"/>
                    <w:jc w:val="both"/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الهی‌نامه</w:t>
                  </w:r>
                </w:p>
              </w:tc>
              <w:tc>
                <w:tcPr>
                  <w:tcW w:w="2977" w:type="dxa"/>
                </w:tcPr>
                <w:p w14:paraId="6F96ED33" w14:textId="5BB8DAA0" w:rsidR="00EB2798" w:rsidRPr="00EC4886" w:rsidRDefault="00EB2798" w:rsidP="00037448">
                  <w:pPr>
                    <w:jc w:val="center"/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</w:pPr>
                  <w:r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آندره ژید</w:t>
                  </w:r>
                </w:p>
                <w:p w14:paraId="0C16BDA9" w14:textId="6FE944C9" w:rsidR="00EB2798" w:rsidRPr="00EC4886" w:rsidRDefault="00EB2798" w:rsidP="00037448">
                  <w:pPr>
                    <w:jc w:val="center"/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</w:pPr>
                  <w:r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عطار نیشابوری</w:t>
                  </w:r>
                </w:p>
                <w:p w14:paraId="42133A67" w14:textId="18378BAB" w:rsidR="00EB2798" w:rsidRPr="00EC4886" w:rsidRDefault="00EB2798" w:rsidP="00037448">
                  <w:pPr>
                    <w:jc w:val="center"/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</w:rPr>
                  </w:pPr>
                  <w:r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سهراب سپهری</w:t>
                  </w:r>
                </w:p>
                <w:p w14:paraId="1B21FCCB" w14:textId="56C5C55B" w:rsidR="00EB2798" w:rsidRPr="00EC4886" w:rsidRDefault="00EB2798" w:rsidP="00EB2798">
                  <w:pPr>
                    <w:jc w:val="center"/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</w:pPr>
                  <w:r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سعدی</w:t>
                  </w:r>
                </w:p>
              </w:tc>
            </w:tr>
          </w:tbl>
          <w:p w14:paraId="7D00AF99" w14:textId="55DD87E9" w:rsidR="00A23486" w:rsidRPr="00EC4886" w:rsidRDefault="00A23486" w:rsidP="00037448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1E5D758C" w14:textId="1BDB5DB7" w:rsidR="00A23486" w:rsidRPr="00EC4886" w:rsidRDefault="00A23486" w:rsidP="009F534B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</w:t>
            </w:r>
            <w:r w:rsidR="00037448"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75</w:t>
            </w:r>
          </w:p>
        </w:tc>
      </w:tr>
      <w:tr w:rsidR="00F3276A" w:rsidRPr="00EC4886" w14:paraId="5445E6C9" w14:textId="77777777" w:rsidTr="003147DE">
        <w:trPr>
          <w:trHeight w:val="409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1B0AE3F7" w14:textId="6C6E284E" w:rsidR="00A23486" w:rsidRPr="00EC4886" w:rsidRDefault="009576AE" w:rsidP="009F534B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C4886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0BD83302" w14:textId="6E6476DC" w:rsidR="00A23486" w:rsidRPr="00EC4886" w:rsidRDefault="008B340F" w:rsidP="008B340F">
            <w:pPr>
              <w:rPr>
                <w:rFonts w:ascii="Arial" w:hAnsi="Arial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Arial" w:hAnsi="Arial" w:cs="B Nazanin"/>
                <w:b/>
                <w:bCs/>
                <w:color w:val="000000" w:themeColor="text1"/>
                <w:sz w:val="24"/>
                <w:rtl/>
              </w:rPr>
              <w:t>«تفس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sz w:val="24"/>
                <w:rtl/>
              </w:rPr>
              <w:t>ر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sz w:val="24"/>
                <w:rtl/>
              </w:rPr>
              <w:t xml:space="preserve"> سور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sz w:val="24"/>
                <w:rtl/>
              </w:rPr>
              <w:t>ه‌ی 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sz w:val="24"/>
                <w:rtl/>
              </w:rPr>
              <w:t>وسف»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sz w:val="24"/>
                <w:rtl/>
              </w:rPr>
              <w:t xml:space="preserve"> اثر «احمد بن محمد بن ز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sz w:val="24"/>
                <w:rtl/>
              </w:rPr>
              <w:t>د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sz w:val="24"/>
                <w:rtl/>
              </w:rPr>
              <w:t xml:space="preserve"> طوس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sz w:val="24"/>
                <w:rtl/>
              </w:rPr>
              <w:t>»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sz w:val="24"/>
                <w:rtl/>
              </w:rPr>
              <w:t xml:space="preserve"> است. </w:t>
            </w:r>
            <w:r w:rsidR="004A6229" w:rsidRPr="00EC4886">
              <w:rPr>
                <w:rFonts w:ascii="Arial" w:hAnsi="Arial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="004A6229" w:rsidRPr="00EC4886">
              <w:rPr>
                <w:rFonts w:ascii="Arial" w:hAnsi="Arial" w:cs="B Nazanin" w:hint="cs"/>
                <w:b/>
                <w:bCs/>
                <w:color w:val="000000" w:themeColor="text1"/>
                <w:sz w:val="24"/>
                <w:rtl/>
              </w:rPr>
              <w:t xml:space="preserve">الف) 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sz w:val="24"/>
                <w:rtl/>
              </w:rPr>
              <w:t xml:space="preserve">درست </w:t>
            </w:r>
            <w:r w:rsidR="004A6229" w:rsidRPr="00EC4886">
              <w:rPr>
                <w:rFonts w:ascii="Arial" w:hAnsi="Arial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="004A6229" w:rsidRPr="00EC4886">
              <w:rPr>
                <w:rFonts w:ascii="Arial" w:hAnsi="Arial" w:cs="B Nazanin" w:hint="cs"/>
                <w:b/>
                <w:bCs/>
                <w:color w:val="000000" w:themeColor="text1"/>
                <w:sz w:val="24"/>
                <w:rtl/>
              </w:rPr>
              <w:t xml:space="preserve">ب) 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sz w:val="24"/>
                <w:rtl/>
              </w:rPr>
              <w:t>نادرست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002987A8" w14:textId="4D2171FC" w:rsidR="00A23486" w:rsidRPr="00EC4886" w:rsidRDefault="00A23486" w:rsidP="009F534B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0.25</w:t>
            </w:r>
          </w:p>
        </w:tc>
      </w:tr>
      <w:tr w:rsidR="00F3276A" w:rsidRPr="00EC4886" w14:paraId="0C491CB2" w14:textId="77777777" w:rsidTr="003147DE">
        <w:trPr>
          <w:trHeight w:val="985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7778242E" w14:textId="749757C2" w:rsidR="00A23486" w:rsidRPr="00EC4886" w:rsidRDefault="00E04633" w:rsidP="009F534B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19529B8C" w14:textId="7656ACE7" w:rsidR="004A6229" w:rsidRPr="00EC4886" w:rsidRDefault="004A6229" w:rsidP="004A6229">
            <w:pPr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در کدام 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ک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از عبارت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‌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ها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ز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ر،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آرا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یه‌ی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«حُسن تعل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ل»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وجود دارد؟ دل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ل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خود را بنو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س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د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.</w:t>
            </w:r>
          </w:p>
          <w:p w14:paraId="1125FB04" w14:textId="31F695F5" w:rsidR="004A6229" w:rsidRPr="00EC4886" w:rsidRDefault="004A6229" w:rsidP="004A6229">
            <w:pPr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الف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) درختان را دوست م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دارم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که به احترام تو ق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ام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کرده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‌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اند.</w:t>
            </w:r>
          </w:p>
          <w:p w14:paraId="5710FC0D" w14:textId="294456CA" w:rsidR="00A23486" w:rsidRPr="00EC4886" w:rsidRDefault="004A6229" w:rsidP="004A6229">
            <w:pPr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ب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) بر تالاب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از خون خو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ش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در گذرگه تار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خ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 ا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ستاده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</w:rPr>
              <w:t>‌</w:t>
            </w:r>
            <w:r w:rsidRPr="00EC4886">
              <w:rPr>
                <w:rFonts w:ascii="Arial" w:hAnsi="Arial" w:cs="B Nazanin" w:hint="eastAsia"/>
                <w:b/>
                <w:bCs/>
                <w:color w:val="000000" w:themeColor="text1"/>
                <w:rtl/>
              </w:rPr>
              <w:t>ا</w:t>
            </w:r>
            <w:r w:rsidRPr="00EC4886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ی</w:t>
            </w:r>
            <w:r w:rsidRPr="00EC4886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41A25950" w14:textId="2754D249" w:rsidR="00A23486" w:rsidRPr="00EC4886" w:rsidRDefault="00A23486" w:rsidP="009F534B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</w:t>
            </w:r>
            <w:r w:rsidR="000B22E4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7</w:t>
            </w: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</w:tr>
      <w:tr w:rsidR="00F3276A" w:rsidRPr="00EC4886" w14:paraId="13132D55" w14:textId="77777777" w:rsidTr="000B22E4">
        <w:trPr>
          <w:trHeight w:val="1308"/>
        </w:trPr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1D799EC4" w14:textId="76DE76B3" w:rsidR="006E05EE" w:rsidRPr="00EC4886" w:rsidRDefault="00E04633" w:rsidP="006E05EE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16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213EF5FE" w14:textId="13CA30D3" w:rsidR="006912B8" w:rsidRDefault="00D71FD4" w:rsidP="006912B8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سروده‌ی</w:t>
            </w:r>
            <w:r w:rsidR="006912B8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 xml:space="preserve"> زیر را کامل کنید.</w:t>
            </w:r>
          </w:p>
          <w:p w14:paraId="4EBFD7EF" w14:textId="628DFE97" w:rsidR="00CD62D9" w:rsidRDefault="00CD62D9" w:rsidP="00CD62D9">
            <w:pPr>
              <w:jc w:val="center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وقتی دل سودایی می‌رفت به بستان‌ها</w:t>
            </w:r>
            <w:r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.........................................................................</w:t>
            </w:r>
          </w:p>
          <w:p w14:paraId="5DCC893D" w14:textId="3ABC6DA6" w:rsidR="006912B8" w:rsidRPr="00EC4886" w:rsidRDefault="00CD62D9" w:rsidP="00CD62D9">
            <w:pPr>
              <w:jc w:val="center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گه نعره زدی بلبل، گه جامه دریدی گل</w:t>
            </w:r>
            <w:r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.........................................................................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0AB9C04E" w14:textId="1D5525E1" w:rsidR="006E05EE" w:rsidRPr="00EC4886" w:rsidRDefault="00D71FD4" w:rsidP="006E05EE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</w:tr>
      <w:tr w:rsidR="00F3276A" w:rsidRPr="00EC4886" w14:paraId="1B03E666" w14:textId="77777777" w:rsidTr="00CD62D9">
        <w:trPr>
          <w:trHeight w:val="273"/>
        </w:trPr>
        <w:tc>
          <w:tcPr>
            <w:tcW w:w="1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0A0F91" w14:textId="70C39F19" w:rsidR="006E05EE" w:rsidRPr="00EC4886" w:rsidRDefault="00015E1C" w:rsidP="00015E1C">
            <w:pPr>
              <w:ind w:right="-599"/>
              <w:jc w:val="center"/>
              <w:rPr>
                <w:rFonts w:ascii="IRNazanin" w:hAnsi="IRNazanin" w:cs="B Nazanin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قلمرو فکری (8 نمره)</w:t>
            </w:r>
          </w:p>
        </w:tc>
      </w:tr>
      <w:tr w:rsidR="00F3276A" w:rsidRPr="00EC4886" w14:paraId="18CF3B23" w14:textId="77777777" w:rsidTr="000B22E4">
        <w:trPr>
          <w:trHeight w:val="23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CCA03" w14:textId="74BD946B" w:rsidR="00434D69" w:rsidRPr="00EC4886" w:rsidRDefault="00E04633" w:rsidP="009F534B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17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75F4DE48" w14:textId="487293B0" w:rsidR="009576AE" w:rsidRPr="00EC4886" w:rsidRDefault="009576AE" w:rsidP="00995C27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هر 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ک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از ب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ت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</w:rPr>
              <w:t>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ها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رد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ف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اول با کدام 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ک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از مفاه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م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رد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ف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دوم، مطابقت دارد؟</w:t>
            </w: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07"/>
              <w:gridCol w:w="2711"/>
            </w:tblGrid>
            <w:tr w:rsidR="009576AE" w:rsidRPr="00EC4886" w14:paraId="358A2923" w14:textId="77777777" w:rsidTr="00E52148">
              <w:trPr>
                <w:jc w:val="center"/>
              </w:trPr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</w:tcPr>
                <w:p w14:paraId="3131CB87" w14:textId="77777777" w:rsidR="009576AE" w:rsidRPr="000B22E4" w:rsidRDefault="009576AE" w:rsidP="009576AE">
                  <w:pPr>
                    <w:jc w:val="center"/>
                    <w:rPr>
                      <w:rFonts w:ascii="IRNazanin" w:hAnsi="IRNazanin" w:cs="B Nazanin"/>
                      <w:b/>
                      <w:bCs/>
                      <w:color w:val="000000" w:themeColor="text1"/>
                      <w:szCs w:val="20"/>
                      <w:rtl/>
                    </w:rPr>
                  </w:pPr>
                  <w:r w:rsidRPr="000B22E4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Cs w:val="20"/>
                      <w:rtl/>
                    </w:rPr>
                    <w:t>رد</w:t>
                  </w:r>
                  <w:r w:rsidRPr="000B22E4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Cs w:val="20"/>
                      <w:rtl/>
                    </w:rPr>
                    <w:t>ی</w:t>
                  </w:r>
                  <w:r w:rsidRPr="000B22E4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Cs w:val="20"/>
                      <w:rtl/>
                    </w:rPr>
                    <w:t>ف</w:t>
                  </w:r>
                  <w:r w:rsidRPr="000B22E4">
                    <w:rPr>
                      <w:rFonts w:ascii="IRNazanin" w:hAnsi="IRNazanin" w:cs="B Nazanin"/>
                      <w:b/>
                      <w:bCs/>
                      <w:color w:val="000000" w:themeColor="text1"/>
                      <w:szCs w:val="20"/>
                      <w:rtl/>
                    </w:rPr>
                    <w:t xml:space="preserve"> اول</w:t>
                  </w:r>
                </w:p>
              </w:tc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548DD4" w:themeFill="text2" w:themeFillTint="99"/>
                </w:tcPr>
                <w:p w14:paraId="5E59C93E" w14:textId="77777777" w:rsidR="009576AE" w:rsidRPr="000B22E4" w:rsidRDefault="009576AE" w:rsidP="009576AE">
                  <w:pPr>
                    <w:jc w:val="center"/>
                    <w:rPr>
                      <w:rFonts w:ascii="IRNazanin" w:hAnsi="IRNazanin" w:cs="B Nazanin"/>
                      <w:b/>
                      <w:bCs/>
                      <w:color w:val="000000" w:themeColor="text1"/>
                      <w:szCs w:val="20"/>
                      <w:rtl/>
                    </w:rPr>
                  </w:pPr>
                  <w:r w:rsidRPr="000B22E4">
                    <w:rPr>
                      <w:rFonts w:ascii="IRNazanin" w:hAnsi="IRNazanin" w:cs="B Nazanin"/>
                      <w:b/>
                      <w:bCs/>
                      <w:color w:val="000000" w:themeColor="text1"/>
                      <w:szCs w:val="20"/>
                      <w:rtl/>
                    </w:rPr>
                    <w:t>رد</w:t>
                  </w:r>
                  <w:r w:rsidRPr="000B22E4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Cs w:val="20"/>
                      <w:rtl/>
                    </w:rPr>
                    <w:t>ی</w:t>
                  </w:r>
                  <w:r w:rsidRPr="000B22E4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Cs w:val="20"/>
                      <w:rtl/>
                    </w:rPr>
                    <w:t>ف</w:t>
                  </w:r>
                  <w:r w:rsidRPr="000B22E4">
                    <w:rPr>
                      <w:rFonts w:ascii="IRNazanin" w:hAnsi="IRNazanin" w:cs="B Nazanin"/>
                      <w:b/>
                      <w:bCs/>
                      <w:color w:val="000000" w:themeColor="text1"/>
                      <w:szCs w:val="20"/>
                      <w:rtl/>
                    </w:rPr>
                    <w:t xml:space="preserve"> دوم</w:t>
                  </w:r>
                </w:p>
              </w:tc>
            </w:tr>
            <w:tr w:rsidR="009576AE" w:rsidRPr="00EC4886" w14:paraId="3BF2C1CF" w14:textId="77777777" w:rsidTr="00E52148">
              <w:trPr>
                <w:jc w:val="center"/>
              </w:trPr>
              <w:tc>
                <w:tcPr>
                  <w:tcW w:w="5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</w:tcPr>
                <w:p w14:paraId="105906D9" w14:textId="77777777" w:rsidR="009576AE" w:rsidRPr="000B22E4" w:rsidRDefault="009576AE" w:rsidP="009576AE">
                  <w:pPr>
                    <w:jc w:val="center"/>
                    <w:rPr>
                      <w:rFonts w:ascii="IRNazanin" w:hAnsi="IRNazanin" w:cs="B Nazanin"/>
                      <w:b/>
                      <w:bCs/>
                      <w:color w:val="000000" w:themeColor="text1"/>
                      <w:szCs w:val="20"/>
                      <w:rtl/>
                    </w:rPr>
                  </w:pPr>
                  <w:r w:rsidRPr="000B22E4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Cs w:val="20"/>
                      <w:rtl/>
                    </w:rPr>
                    <w:t>بیت</w:t>
                  </w:r>
                </w:p>
              </w:tc>
              <w:tc>
                <w:tcPr>
                  <w:tcW w:w="271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</w:tcPr>
                <w:p w14:paraId="42687239" w14:textId="77777777" w:rsidR="009576AE" w:rsidRPr="000B22E4" w:rsidRDefault="009576AE" w:rsidP="009576AE">
                  <w:pPr>
                    <w:jc w:val="center"/>
                    <w:rPr>
                      <w:rFonts w:ascii="IRNazanin" w:hAnsi="IRNazanin" w:cs="B Nazanin"/>
                      <w:b/>
                      <w:bCs/>
                      <w:color w:val="000000" w:themeColor="text1"/>
                      <w:szCs w:val="20"/>
                      <w:rtl/>
                    </w:rPr>
                  </w:pPr>
                  <w:r w:rsidRPr="000B22E4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Cs w:val="20"/>
                      <w:rtl/>
                    </w:rPr>
                    <w:t>مفهوم</w:t>
                  </w:r>
                </w:p>
              </w:tc>
            </w:tr>
            <w:tr w:rsidR="009576AE" w:rsidRPr="00EC4886" w14:paraId="4FFF61F0" w14:textId="77777777" w:rsidTr="00E52148">
              <w:trPr>
                <w:jc w:val="center"/>
              </w:trPr>
              <w:tc>
                <w:tcPr>
                  <w:tcW w:w="53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6B01F884" w14:textId="77777777" w:rsidR="009576AE" w:rsidRPr="00EC4886" w:rsidRDefault="009576AE" w:rsidP="009576AE">
                  <w:pPr>
                    <w:jc w:val="both"/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</w:pPr>
                  <w:r w:rsidRPr="00EC4886"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  <w:t>ر</w:t>
                  </w:r>
                  <w:r w:rsidRPr="00EC4886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ی</w:t>
                  </w:r>
                  <w:r w:rsidRPr="00EC4886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 w:val="24"/>
                      <w:rtl/>
                    </w:rPr>
                    <w:t>ش</w:t>
                  </w:r>
                  <w:r w:rsidRPr="00EC4886"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  <w:t xml:space="preserve"> برم</w:t>
                  </w:r>
                  <w:r w:rsidRPr="00EC4886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ی‌</w:t>
                  </w:r>
                  <w:r w:rsidRPr="00EC4886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 w:val="24"/>
                      <w:rtl/>
                    </w:rPr>
                    <w:t>کند</w:t>
                  </w:r>
                  <w:r w:rsidRPr="00EC4886"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  <w:t xml:space="preserve"> و م</w:t>
                  </w:r>
                  <w:r w:rsidRPr="00EC4886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ی‌</w:t>
                  </w:r>
                  <w:r w:rsidRPr="00EC4886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 w:val="24"/>
                      <w:rtl/>
                    </w:rPr>
                    <w:t>گفت</w:t>
                  </w:r>
                  <w:r w:rsidRPr="00EC4886"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  <w:t xml:space="preserve"> ا</w:t>
                  </w:r>
                  <w:r w:rsidRPr="00EC4886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ی</w:t>
                  </w:r>
                  <w:r w:rsidRPr="00EC4886"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  <w:t xml:space="preserve"> در</w:t>
                  </w:r>
                  <w:r w:rsidRPr="00EC4886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ی</w:t>
                  </w:r>
                  <w:r w:rsidRPr="00EC4886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 w:val="24"/>
                      <w:rtl/>
                    </w:rPr>
                    <w:t>غ</w:t>
                  </w:r>
                  <w:r w:rsidRPr="00EC4886"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  <w:t xml:space="preserve"> / کآفتاب نعمتم شد ز</w:t>
                  </w:r>
                  <w:r w:rsidRPr="00EC4886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ی</w:t>
                  </w:r>
                  <w:r w:rsidRPr="00EC4886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 w:val="24"/>
                      <w:rtl/>
                    </w:rPr>
                    <w:t>ر</w:t>
                  </w:r>
                  <w:r w:rsidRPr="00EC4886"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  <w:t xml:space="preserve"> م</w:t>
                  </w:r>
                  <w:r w:rsidRPr="00EC4886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ی</w:t>
                  </w:r>
                  <w:r w:rsidRPr="00EC4886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 w:val="24"/>
                      <w:rtl/>
                    </w:rPr>
                    <w:t>غ</w:t>
                  </w:r>
                </w:p>
              </w:tc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45A7C362" w14:textId="77777777" w:rsidR="009576AE" w:rsidRPr="00EC4886" w:rsidRDefault="009576AE" w:rsidP="009576AE">
                  <w:pPr>
                    <w:jc w:val="center"/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</w:pPr>
                  <w:r w:rsidRPr="00EC4886"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  <w:t>شدّت جنگ و نبرد</w:t>
                  </w:r>
                </w:p>
              </w:tc>
            </w:tr>
            <w:tr w:rsidR="009576AE" w:rsidRPr="00EC4886" w14:paraId="749BA9DC" w14:textId="77777777" w:rsidTr="00E52148">
              <w:trPr>
                <w:jc w:val="center"/>
              </w:trPr>
              <w:tc>
                <w:tcPr>
                  <w:tcW w:w="530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135D1E24" w14:textId="77777777" w:rsidR="009576AE" w:rsidRPr="00EC4886" w:rsidRDefault="009576AE" w:rsidP="009576AE">
                  <w:pPr>
                    <w:jc w:val="both"/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</w:pPr>
                  <w:r w:rsidRPr="00EC4886"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  <w:t>کمان را به زه کرد و بگشاد بر / نبُد مرغ را پ</w:t>
                  </w:r>
                  <w:r w:rsidRPr="00EC4886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ی</w:t>
                  </w:r>
                  <w:r w:rsidRPr="00EC4886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 w:val="24"/>
                      <w:rtl/>
                    </w:rPr>
                    <w:t>ش</w:t>
                  </w:r>
                  <w:r w:rsidRPr="00EC4886"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  <w:t xml:space="preserve"> ت</w:t>
                  </w:r>
                  <w:r w:rsidRPr="00EC4886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ی</w:t>
                  </w:r>
                  <w:r w:rsidRPr="00EC4886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 w:val="24"/>
                      <w:rtl/>
                    </w:rPr>
                    <w:t>رش</w:t>
                  </w:r>
                  <w:r w:rsidRPr="00EC4886"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  <w:t xml:space="preserve"> گذر</w:t>
                  </w:r>
                </w:p>
              </w:tc>
              <w:tc>
                <w:tcPr>
                  <w:tcW w:w="271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7659F868" w14:textId="77777777" w:rsidR="009576AE" w:rsidRPr="00EC4886" w:rsidRDefault="009576AE" w:rsidP="009576AE">
                  <w:pPr>
                    <w:jc w:val="center"/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</w:pPr>
                  <w:r w:rsidRPr="00EC4886"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  <w:t>ب</w:t>
                  </w:r>
                  <w:r w:rsidRPr="00EC4886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ی</w:t>
                  </w:r>
                  <w:r w:rsidRPr="00EC4886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 w:val="24"/>
                      <w:rtl/>
                    </w:rPr>
                    <w:t>ان</w:t>
                  </w:r>
                  <w:r w:rsidRPr="00EC4886"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  <w:t xml:space="preserve"> حسرت و ناراحت</w:t>
                  </w:r>
                  <w:r w:rsidRPr="00EC4886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ی</w:t>
                  </w:r>
                </w:p>
              </w:tc>
            </w:tr>
            <w:tr w:rsidR="009576AE" w:rsidRPr="00EC4886" w14:paraId="3E76263E" w14:textId="77777777" w:rsidTr="00E52148">
              <w:trPr>
                <w:jc w:val="center"/>
              </w:trPr>
              <w:tc>
                <w:tcPr>
                  <w:tcW w:w="5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12D05556" w14:textId="77777777" w:rsidR="009576AE" w:rsidRPr="00EC4886" w:rsidRDefault="009576AE" w:rsidP="009576AE">
                  <w:pPr>
                    <w:jc w:val="both"/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</w:pPr>
                  <w:r w:rsidRPr="00EC4886"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  <w:t>خروش سواران و اسپان ز دشت / ز بهرام و ک</w:t>
                  </w:r>
                  <w:r w:rsidRPr="00EC4886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ی</w:t>
                  </w:r>
                  <w:r w:rsidRPr="00EC4886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 w:val="24"/>
                      <w:rtl/>
                    </w:rPr>
                    <w:t>وان</w:t>
                  </w:r>
                  <w:r w:rsidRPr="00EC4886"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  <w:t xml:space="preserve"> هم</w:t>
                  </w:r>
                  <w:r w:rsidRPr="00EC4886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ی‌</w:t>
                  </w:r>
                  <w:r w:rsidRPr="00EC4886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 w:val="24"/>
                      <w:rtl/>
                    </w:rPr>
                    <w:t>برگذشت</w:t>
                  </w:r>
                </w:p>
              </w:tc>
              <w:tc>
                <w:tcPr>
                  <w:tcW w:w="271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5D6673D2" w14:textId="77777777" w:rsidR="009576AE" w:rsidRPr="00EC4886" w:rsidRDefault="009576AE" w:rsidP="009576AE">
                  <w:pPr>
                    <w:jc w:val="center"/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</w:pPr>
                  <w:r w:rsidRPr="00EC4886">
                    <w:rPr>
                      <w:rFonts w:ascii="IRNazanin" w:hAnsi="IRNazanin" w:cs="B Nazanin"/>
                      <w:b/>
                      <w:bCs/>
                      <w:color w:val="000000" w:themeColor="text1"/>
                      <w:sz w:val="24"/>
                      <w:rtl/>
                    </w:rPr>
                    <w:t>مهارت در جنگ</w:t>
                  </w:r>
                  <w:r w:rsidRPr="00EC4886">
                    <w:rPr>
                      <w:rFonts w:ascii="IRNazanin" w:hAnsi="IRNazanin" w:cs="B Nazanin" w:hint="cs"/>
                      <w:b/>
                      <w:bCs/>
                      <w:color w:val="000000" w:themeColor="text1"/>
                      <w:sz w:val="24"/>
                      <w:rtl/>
                    </w:rPr>
                    <w:t>ی</w:t>
                  </w:r>
                  <w:r w:rsidRPr="00EC4886">
                    <w:rPr>
                      <w:rFonts w:ascii="IRNazanin" w:hAnsi="IRNazanin" w:cs="B Nazanin" w:hint="eastAsia"/>
                      <w:b/>
                      <w:bCs/>
                      <w:color w:val="000000" w:themeColor="text1"/>
                      <w:sz w:val="24"/>
                      <w:rtl/>
                    </w:rPr>
                    <w:t>دن</w:t>
                  </w:r>
                </w:p>
              </w:tc>
            </w:tr>
          </w:tbl>
          <w:p w14:paraId="4F1BE978" w14:textId="6D9F5261" w:rsidR="009576AE" w:rsidRPr="00EC4886" w:rsidRDefault="009576AE" w:rsidP="00F3276A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7CD880B9" w14:textId="149B8188" w:rsidR="00434D69" w:rsidRPr="00EC4886" w:rsidRDefault="009576AE" w:rsidP="009F534B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0.75</w:t>
            </w:r>
          </w:p>
        </w:tc>
      </w:tr>
      <w:tr w:rsidR="00F3276A" w:rsidRPr="00EC4886" w14:paraId="1934C7AC" w14:textId="77777777" w:rsidTr="003147DE">
        <w:trPr>
          <w:trHeight w:val="5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C1A29" w14:textId="2EED4DD7" w:rsidR="006E05EE" w:rsidRPr="00EC4886" w:rsidRDefault="00E04633" w:rsidP="006E05EE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47B0EDAF" w14:textId="7A01B2B3" w:rsidR="009576AE" w:rsidRDefault="009576AE" w:rsidP="009576AE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سروده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ها و نوشته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ها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زير را به فارس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روان برگردانيد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.</w:t>
            </w:r>
          </w:p>
          <w:p w14:paraId="2E318087" w14:textId="43A1821D" w:rsidR="002004D8" w:rsidRDefault="002004D8" w:rsidP="009576AE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الف) خلف صدق نیاکان هنرور خویش بود.</w:t>
            </w:r>
          </w:p>
          <w:p w14:paraId="26095F90" w14:textId="0CF61103" w:rsidR="002004D8" w:rsidRDefault="00B840E2" w:rsidP="009576AE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 xml:space="preserve">ب) 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باشد كه ما را 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دم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ك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زيادت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تر در گرمابه بگذارد كه شوخ از خود باز كني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م.</w:t>
            </w:r>
          </w:p>
          <w:p w14:paraId="286B7071" w14:textId="0F20A5C1" w:rsidR="00B840E2" w:rsidRPr="00EC4886" w:rsidRDefault="00B840E2" w:rsidP="00B840E2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 xml:space="preserve">ج) 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چندان تناوري و بلند / كه به هنگام تماشا/ كلاه از سر كودك عقل م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ی‌ا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فتد</w:t>
            </w:r>
            <w:r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.</w:t>
            </w:r>
          </w:p>
          <w:p w14:paraId="4A5A4FA8" w14:textId="7D6B0EB8" w:rsidR="00434D69" w:rsidRPr="00EC4886" w:rsidRDefault="00B840E2" w:rsidP="009576AE">
            <w:pPr>
              <w:spacing w:line="360" w:lineRule="auto"/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 xml:space="preserve">د) </w:t>
            </w:r>
            <w:r w:rsidR="009576AE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دم</w:t>
            </w:r>
            <w:r w:rsidR="009576AE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="009576AE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آب خوردن پـس از بدسگال</w:t>
            </w:r>
            <w:r w:rsidR="009576AE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="009576AE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  <w:t>ب</w:t>
            </w:r>
            <w:r w:rsidR="009576AE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ِ</w:t>
            </w:r>
            <w:r w:rsidR="009576AE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ه از عمر هفتاد و هشتاد سال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05AEAD23" w14:textId="57DD07A6" w:rsidR="006E05EE" w:rsidRPr="00EC4886" w:rsidRDefault="009576AE" w:rsidP="006E05EE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</w:tr>
      <w:tr w:rsidR="00F3276A" w:rsidRPr="00EC4886" w14:paraId="3A0653E5" w14:textId="77777777" w:rsidTr="003147DE">
        <w:trPr>
          <w:trHeight w:val="8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CCE8E" w14:textId="12F578CA" w:rsidR="006E05EE" w:rsidRPr="00EC4886" w:rsidRDefault="00E04633" w:rsidP="006E05EE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5EF7666B" w14:textId="3B5BDC75" w:rsidR="00F3276A" w:rsidRPr="00EC4886" w:rsidRDefault="00F3276A" w:rsidP="00F3276A">
            <w:pPr>
              <w:spacing w:line="276" w:lineRule="auto"/>
              <w:jc w:val="both"/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مفهوم کلّ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="00AE06FA"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ِ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ب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ت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« گُل به همه رنگ و برازندگ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/ م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ی‌</w:t>
            </w:r>
            <w:r w:rsidRPr="00EC4886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کند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 xml:space="preserve"> از پرتو من زندگ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» کدام است؟</w:t>
            </w:r>
          </w:p>
          <w:p w14:paraId="03E4F665" w14:textId="3AC409DA" w:rsidR="006E05EE" w:rsidRPr="00EC4886" w:rsidRDefault="00F3276A" w:rsidP="00F3276A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Pr="00EC4886">
              <w:rPr>
                <w:rFonts w:ascii="IRNazanin" w:eastAsia="NSimSun" w:hAnsi="IRNazanin" w:cs="B Nazanin" w:hint="eastAsia"/>
                <w:b/>
                <w:bCs/>
                <w:color w:val="000000" w:themeColor="text1"/>
                <w:sz w:val="24"/>
                <w:rtl/>
              </w:rPr>
              <w:t>الف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>) غرور و تکبّر</w:t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Pr="00EC4886"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  <w:tab/>
              <w:t>ب) تواضع و فروتن</w:t>
            </w:r>
            <w:r w:rsidRPr="00EC4886">
              <w:rPr>
                <w:rFonts w:ascii="IRNazanin" w:eastAsia="NSimSu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01CD3F69" w14:textId="38833D40" w:rsidR="006E05EE" w:rsidRPr="00EC4886" w:rsidRDefault="006E05EE" w:rsidP="006E05EE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</w:t>
            </w:r>
            <w:r w:rsidR="003147DE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2</w:t>
            </w:r>
            <w:r w:rsidR="00B840E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</w:tr>
      <w:tr w:rsidR="00F3276A" w:rsidRPr="00EC4886" w14:paraId="3AFCE620" w14:textId="77777777" w:rsidTr="000B22E4">
        <w:trPr>
          <w:trHeight w:val="139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D4D3D" w14:textId="62E9B22B" w:rsidR="006E05EE" w:rsidRPr="00EC4886" w:rsidRDefault="00E04633" w:rsidP="006E05EE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62DE8F33" w14:textId="052158D0" w:rsidR="007C6D21" w:rsidRPr="00EC4886" w:rsidRDefault="007C6D21" w:rsidP="007C6D21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در سروده ز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ر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؛</w:t>
            </w:r>
          </w:p>
          <w:p w14:paraId="0F28799D" w14:textId="314ED662" w:rsidR="007C6D21" w:rsidRPr="00EC4886" w:rsidRDefault="00C953DE" w:rsidP="007C6D21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«</w:t>
            </w:r>
            <w:r w:rsidR="007C6D21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و ا</w:t>
            </w:r>
            <w:r w:rsidR="007C6D21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="007C6D21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سرزم</w:t>
            </w:r>
            <w:r w:rsidR="007C6D21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="007C6D21"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ن</w:t>
            </w:r>
            <w:r w:rsidR="007C6D21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ی/</w:t>
            </w:r>
            <w:r w:rsidR="007C6D21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کز خاکت خوشه</w:t>
            </w:r>
            <w:r w:rsidR="007C6D21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="007C6D21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ها</w:t>
            </w:r>
            <w:r w:rsidR="007C6D21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="007C6D21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گندم م</w:t>
            </w:r>
            <w:r w:rsidR="007C6D21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="003147DE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="007C6D21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رو</w:t>
            </w:r>
            <w:r w:rsidR="007C6D21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="007C6D21"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د</w:t>
            </w:r>
            <w:r w:rsidR="007C6D21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/ و پ</w:t>
            </w:r>
            <w:r w:rsidR="007C6D21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="007C6D21"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امبران</w:t>
            </w:r>
            <w:r w:rsidR="007C6D21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بر م</w:t>
            </w:r>
            <w:r w:rsidR="007C6D21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ی‌</w:t>
            </w:r>
            <w:r w:rsidR="007C6D21"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خ</w:t>
            </w:r>
            <w:r w:rsidR="007C6D21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="007C6D21"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زند»</w:t>
            </w:r>
          </w:p>
          <w:p w14:paraId="6D3D3D6A" w14:textId="09D67257" w:rsidR="006E05EE" w:rsidRPr="00EC4886" w:rsidRDefault="007C6D21" w:rsidP="000B22E4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الف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) کدام سرزم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ن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مورد خطاب است؟</w:t>
            </w:r>
            <w:r w:rsidR="000B22E4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="000B22E4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="000B22E4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ab/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ب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) مقصود شاعر از مصراع دوم و سوم چ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ست؟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616A02DE" w14:textId="64EEC981" w:rsidR="006E05EE" w:rsidRPr="00EC4886" w:rsidRDefault="006E05EE" w:rsidP="006E05EE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</w:t>
            </w:r>
            <w:r w:rsidR="003147DE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7</w:t>
            </w: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</w:tr>
      <w:tr w:rsidR="00F3276A" w:rsidRPr="00EC4886" w14:paraId="300AD89B" w14:textId="77777777" w:rsidTr="003147DE">
        <w:trPr>
          <w:trHeight w:val="4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D9803" w14:textId="443A17A1" w:rsidR="0014077C" w:rsidRPr="00EC4886" w:rsidRDefault="00E04633" w:rsidP="009F534B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21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7C98E00A" w14:textId="77777777" w:rsidR="00C953DE" w:rsidRPr="00EC4886" w:rsidRDefault="00C953DE" w:rsidP="00C953DE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در متن ز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ر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نو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سنده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بر چه چ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ز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تأک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د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دارد؟</w:t>
            </w:r>
          </w:p>
          <w:p w14:paraId="524D5041" w14:textId="3128E41C" w:rsidR="0014077C" w:rsidRPr="00EC4886" w:rsidRDefault="00C953DE" w:rsidP="00C953DE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برا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من خواندن ا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نکه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شن ساحل نرم است بس ن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ست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م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="00F3276A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خواهم پاها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برهنه ام ا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ن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نرم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را حس کنند. به چشم من هر شناخت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که مبتن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بر احساس نباشد ب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هوده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است.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7B0CAB0C" w14:textId="3D3518A5" w:rsidR="0014077C" w:rsidRPr="00EC4886" w:rsidRDefault="0014077C" w:rsidP="009F534B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</w:t>
            </w:r>
            <w:r w:rsidR="00A87B18"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</w:tr>
      <w:tr w:rsidR="00F3276A" w:rsidRPr="00EC4886" w14:paraId="4C4CC2A0" w14:textId="77777777" w:rsidTr="003147DE">
        <w:trPr>
          <w:trHeight w:val="62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C7C81" w14:textId="15DE5B54" w:rsidR="006E05EE" w:rsidRPr="00EC4886" w:rsidRDefault="00E04633" w:rsidP="006E05EE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22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77298C7D" w14:textId="2BCF15A7" w:rsidR="00C953DE" w:rsidRPr="00EC4886" w:rsidRDefault="00C953DE" w:rsidP="00C953DE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در بيت</w:t>
            </w:r>
            <w:r w:rsidR="00AE06FA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 xml:space="preserve"> «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برآشفت سهراب و شد چون پلنگ / چو بدخواه او چاره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گر ب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ُ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د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به جنگ</w:t>
            </w:r>
            <w:r w:rsidR="00AE06FA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»</w:t>
            </w:r>
          </w:p>
          <w:p w14:paraId="0FFF9751" w14:textId="75148399" w:rsidR="00C953DE" w:rsidRPr="00EC4886" w:rsidRDefault="00C953DE" w:rsidP="00C953DE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الف</w:t>
            </w:r>
            <w:r w:rsidR="00F3276A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)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چرا سهراب چون پلنگ</w:t>
            </w:r>
            <w:r w:rsidR="00F3276A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خشمگين شد؟</w:t>
            </w:r>
          </w:p>
          <w:p w14:paraId="3A24335B" w14:textId="146AEA2E" w:rsidR="000B22E4" w:rsidRPr="00EC4886" w:rsidRDefault="00C953DE" w:rsidP="000B22E4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ب</w:t>
            </w:r>
            <w:r w:rsidR="00F3276A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 xml:space="preserve">) 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منظور از </w:t>
            </w:r>
            <w:r w:rsidR="00F3276A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«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بدخواه</w:t>
            </w:r>
            <w:r w:rsidR="00F3276A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»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در اين بيت چه كس</w:t>
            </w:r>
            <w:r w:rsidR="00F3276A"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است؟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19D2EFF8" w14:textId="6E70A6E3" w:rsidR="006E05EE" w:rsidRPr="00EC4886" w:rsidRDefault="006E05EE" w:rsidP="006E05EE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</w:t>
            </w:r>
            <w:r w:rsidR="003147DE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7</w:t>
            </w:r>
            <w:r w:rsidR="00C953DE"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</w:tr>
      <w:tr w:rsidR="00F3276A" w:rsidRPr="00EC4886" w14:paraId="5B48ADF6" w14:textId="77777777" w:rsidTr="000B22E4">
        <w:trPr>
          <w:trHeight w:val="3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3638B" w14:textId="021F0289" w:rsidR="006E05EE" w:rsidRPr="00EC4886" w:rsidRDefault="00E04633" w:rsidP="006E05EE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4ABBDBEA" w14:textId="46DB8456" w:rsidR="006E05EE" w:rsidRPr="00EC4886" w:rsidRDefault="003147DE" w:rsidP="00A87B18">
            <w:pPr>
              <w:pStyle w:val="Heading4"/>
              <w:shd w:val="clear" w:color="auto" w:fill="FFFFFF"/>
              <w:spacing w:before="0"/>
              <w:jc w:val="both"/>
              <w:outlineLvl w:val="3"/>
              <w:rPr>
                <w:rFonts w:ascii="IRNazanin" w:hAnsi="IRNazanin" w:cs="B Nazanin"/>
                <w:b/>
                <w:bCs/>
                <w:i w:val="0"/>
                <w:iCs w:val="0"/>
                <w:color w:val="000000" w:themeColor="text1"/>
                <w:sz w:val="24"/>
                <w:rtl/>
              </w:rPr>
            </w:pPr>
            <w:r>
              <w:rPr>
                <w:rFonts w:ascii="IRNazanin" w:hAnsi="IRNazanin" w:cs="B Nazanin" w:hint="cs"/>
                <w:b/>
                <w:bCs/>
                <w:i w:val="0"/>
                <w:iCs w:val="0"/>
                <w:color w:val="000000" w:themeColor="text1"/>
                <w:sz w:val="24"/>
                <w:rtl/>
              </w:rPr>
              <w:t>با توجه به درس رستم و اشکبوس، چرا رستم از رهام برآشفت؟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23F0786D" w14:textId="6D2ABC1F" w:rsidR="006E05EE" w:rsidRPr="00EC4886" w:rsidRDefault="006E05EE" w:rsidP="006E05EE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</w:t>
            </w:r>
            <w:r w:rsidR="003B6DFB"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</w:tr>
      <w:tr w:rsidR="00F3276A" w:rsidRPr="00EC4886" w14:paraId="67A75485" w14:textId="77777777" w:rsidTr="003147DE">
        <w:trPr>
          <w:trHeight w:val="8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7D58F" w14:textId="2623C35C" w:rsidR="006E05EE" w:rsidRPr="00EC4886" w:rsidRDefault="00E04633" w:rsidP="006E05EE">
            <w:pPr>
              <w:ind w:left="72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10055" w:type="dxa"/>
            <w:tcBorders>
              <w:top w:val="single" w:sz="4" w:space="0" w:color="auto"/>
              <w:bottom w:val="single" w:sz="4" w:space="0" w:color="auto"/>
            </w:tcBorders>
          </w:tcPr>
          <w:p w14:paraId="15E8F87F" w14:textId="77777777" w:rsidR="00F3276A" w:rsidRPr="00EC4886" w:rsidRDefault="00F3276A" w:rsidP="00F3276A">
            <w:pPr>
              <w:jc w:val="both"/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مولو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در ب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ت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ز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ر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آدم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را از چه چ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ز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بر حذر م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>دارد؟</w:t>
            </w:r>
          </w:p>
          <w:p w14:paraId="187BA3F3" w14:textId="2591E440" w:rsidR="005D6948" w:rsidRPr="00EC4886" w:rsidRDefault="00F3276A" w:rsidP="00AE06FA">
            <w:pPr>
              <w:spacing w:line="276" w:lineRule="auto"/>
              <w:jc w:val="center"/>
              <w:rPr>
                <w:rFonts w:ascii="IRNazanin" w:eastAsia="NSimSun" w:hAnsi="IRNazanin" w:cs="B Nazanin"/>
                <w:b/>
                <w:bCs/>
                <w:color w:val="000000" w:themeColor="text1"/>
                <w:sz w:val="24"/>
                <w:rtl/>
              </w:rPr>
            </w:pP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چون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بس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ابل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س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آدم رو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هست                          پس به هر دست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نشا</w:t>
            </w:r>
            <w:r w:rsidRPr="00EC4886">
              <w:rPr>
                <w:rFonts w:ascii="IRNazanin" w:hAnsi="IRNazanin" w:cs="B Nazanin" w:hint="cs"/>
                <w:b/>
                <w:bCs/>
                <w:color w:val="000000" w:themeColor="text1"/>
                <w:sz w:val="24"/>
                <w:rtl/>
              </w:rPr>
              <w:t>ی</w:t>
            </w:r>
            <w:r w:rsidRPr="00EC4886">
              <w:rPr>
                <w:rFonts w:ascii="IRNazanin" w:hAnsi="IRNazanin" w:cs="B Nazanin" w:hint="eastAsia"/>
                <w:b/>
                <w:bCs/>
                <w:color w:val="000000" w:themeColor="text1"/>
                <w:sz w:val="24"/>
                <w:rtl/>
              </w:rPr>
              <w:t>د</w:t>
            </w:r>
            <w:r w:rsidRPr="00EC4886">
              <w:rPr>
                <w:rFonts w:ascii="IRNazanin" w:hAnsi="IRNazanin" w:cs="B Nazanin"/>
                <w:b/>
                <w:bCs/>
                <w:color w:val="000000" w:themeColor="text1"/>
                <w:sz w:val="24"/>
                <w:rtl/>
              </w:rPr>
              <w:t xml:space="preserve"> داد دست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5A4D6EFA" w14:textId="12C16FE0" w:rsidR="006E05EE" w:rsidRPr="00EC4886" w:rsidRDefault="00F3276A" w:rsidP="006E05EE">
            <w:pPr>
              <w:ind w:right="-599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EC488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0.5</w:t>
            </w:r>
          </w:p>
        </w:tc>
      </w:tr>
    </w:tbl>
    <w:p w14:paraId="077AA754" w14:textId="6C9A8372" w:rsidR="00C531AB" w:rsidRPr="000B22E4" w:rsidRDefault="00995C27" w:rsidP="000B22E4">
      <w:pPr>
        <w:jc w:val="right"/>
        <w:rPr>
          <w:rFonts w:cs="B Nazanin"/>
          <w:bCs/>
          <w:color w:val="000000" w:themeColor="text1"/>
          <w:sz w:val="18"/>
          <w:szCs w:val="1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4886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C4886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C4886">
        <w:rPr>
          <w:rFonts w:ascii="Traditional Arabic" w:hAnsi="Traditional Arabic" w:cs="B Nazanin"/>
          <w:b/>
          <w:bCs/>
          <w:color w:val="000000" w:themeColor="tex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B22E4" w:rsidRPr="000B22E4">
        <w:rPr>
          <w:rFonts w:ascii="Traditional Arabic" w:hAnsi="Traditional Arabic" w:cs="B Nazanin" w:hint="cs"/>
          <w:b/>
          <w:bCs/>
          <w:color w:val="000000" w:themeColor="text1"/>
          <w:sz w:val="22"/>
          <w:szCs w:val="2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موفق باشید.</w:t>
      </w:r>
    </w:p>
    <w:sectPr w:rsidR="00C531AB" w:rsidRPr="000B22E4" w:rsidSect="000B22E4">
      <w:pgSz w:w="11906" w:h="16838" w:code="9"/>
      <w:pgMar w:top="284" w:right="567" w:bottom="142" w:left="56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Mitra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r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altName w:val="Calibri"/>
    <w:charset w:val="00"/>
    <w:family w:val="auto"/>
    <w:pitch w:val="variable"/>
    <w:sig w:usb0="21002A87" w:usb1="00000000" w:usb2="00000000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829"/>
    <w:multiLevelType w:val="hybridMultilevel"/>
    <w:tmpl w:val="2CE6DA6E"/>
    <w:lvl w:ilvl="0" w:tplc="3CE6C29A">
      <w:start w:val="1"/>
      <w:numFmt w:val="decimal"/>
      <w:lvlText w:val="%1"/>
      <w:lvlJc w:val="left"/>
      <w:pPr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6A7B"/>
    <w:multiLevelType w:val="hybridMultilevel"/>
    <w:tmpl w:val="8EFCD036"/>
    <w:lvl w:ilvl="0" w:tplc="49AA8714">
      <w:start w:val="1"/>
      <w:numFmt w:val="arabicAbjad"/>
      <w:lvlText w:val="%1."/>
      <w:lvlJc w:val="left"/>
      <w:pPr>
        <w:ind w:left="720" w:hanging="360"/>
      </w:pPr>
      <w:rPr>
        <w:rFonts w:hint="default"/>
        <w:spacing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96538"/>
    <w:multiLevelType w:val="hybridMultilevel"/>
    <w:tmpl w:val="ADC022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62443"/>
    <w:multiLevelType w:val="hybridMultilevel"/>
    <w:tmpl w:val="0DAE3220"/>
    <w:lvl w:ilvl="0" w:tplc="6C963E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11B4A"/>
    <w:multiLevelType w:val="hybridMultilevel"/>
    <w:tmpl w:val="18FE4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08"/>
    <w:rsid w:val="0001307A"/>
    <w:rsid w:val="00015E1C"/>
    <w:rsid w:val="00031A50"/>
    <w:rsid w:val="00037448"/>
    <w:rsid w:val="00054E90"/>
    <w:rsid w:val="00054F7C"/>
    <w:rsid w:val="00061A3A"/>
    <w:rsid w:val="000B22E4"/>
    <w:rsid w:val="000B5B49"/>
    <w:rsid w:val="000D7A44"/>
    <w:rsid w:val="000F780C"/>
    <w:rsid w:val="00103664"/>
    <w:rsid w:val="0014077C"/>
    <w:rsid w:val="00146F92"/>
    <w:rsid w:val="0016544A"/>
    <w:rsid w:val="00167F74"/>
    <w:rsid w:val="00197949"/>
    <w:rsid w:val="001A7D83"/>
    <w:rsid w:val="001C58EF"/>
    <w:rsid w:val="001F1B1D"/>
    <w:rsid w:val="001F4B15"/>
    <w:rsid w:val="002004D8"/>
    <w:rsid w:val="002102BA"/>
    <w:rsid w:val="00237578"/>
    <w:rsid w:val="00241751"/>
    <w:rsid w:val="0027786D"/>
    <w:rsid w:val="002A34F1"/>
    <w:rsid w:val="002B008F"/>
    <w:rsid w:val="002C5F9D"/>
    <w:rsid w:val="002E3157"/>
    <w:rsid w:val="003147DE"/>
    <w:rsid w:val="003401F0"/>
    <w:rsid w:val="00346094"/>
    <w:rsid w:val="003961E4"/>
    <w:rsid w:val="003B6DFB"/>
    <w:rsid w:val="003E3751"/>
    <w:rsid w:val="003F152A"/>
    <w:rsid w:val="003F4397"/>
    <w:rsid w:val="00423377"/>
    <w:rsid w:val="004238EB"/>
    <w:rsid w:val="00434D69"/>
    <w:rsid w:val="00442171"/>
    <w:rsid w:val="004A6229"/>
    <w:rsid w:val="004C2FAD"/>
    <w:rsid w:val="004D6779"/>
    <w:rsid w:val="0054010A"/>
    <w:rsid w:val="00541C99"/>
    <w:rsid w:val="005466E4"/>
    <w:rsid w:val="00557D99"/>
    <w:rsid w:val="0059418F"/>
    <w:rsid w:val="005A7F78"/>
    <w:rsid w:val="005B78D5"/>
    <w:rsid w:val="005C0CE3"/>
    <w:rsid w:val="005D6948"/>
    <w:rsid w:val="005E5FCF"/>
    <w:rsid w:val="00610860"/>
    <w:rsid w:val="00625DC7"/>
    <w:rsid w:val="006306DC"/>
    <w:rsid w:val="006433C4"/>
    <w:rsid w:val="00657F65"/>
    <w:rsid w:val="006824D9"/>
    <w:rsid w:val="006912B8"/>
    <w:rsid w:val="006A423C"/>
    <w:rsid w:val="006E05EE"/>
    <w:rsid w:val="00712C15"/>
    <w:rsid w:val="00714300"/>
    <w:rsid w:val="0072770E"/>
    <w:rsid w:val="007332E3"/>
    <w:rsid w:val="007403CE"/>
    <w:rsid w:val="007421D6"/>
    <w:rsid w:val="00747FCB"/>
    <w:rsid w:val="00761BB9"/>
    <w:rsid w:val="00766D23"/>
    <w:rsid w:val="00772FD0"/>
    <w:rsid w:val="00777E3D"/>
    <w:rsid w:val="00780CFF"/>
    <w:rsid w:val="007A1332"/>
    <w:rsid w:val="007B1907"/>
    <w:rsid w:val="007C1215"/>
    <w:rsid w:val="007C144D"/>
    <w:rsid w:val="007C3F71"/>
    <w:rsid w:val="007C497F"/>
    <w:rsid w:val="007C6D21"/>
    <w:rsid w:val="007E160C"/>
    <w:rsid w:val="007F5FC7"/>
    <w:rsid w:val="008368D5"/>
    <w:rsid w:val="0084440A"/>
    <w:rsid w:val="00845872"/>
    <w:rsid w:val="00866F99"/>
    <w:rsid w:val="00885EE6"/>
    <w:rsid w:val="008B340F"/>
    <w:rsid w:val="008C5B4D"/>
    <w:rsid w:val="008C65B0"/>
    <w:rsid w:val="008D7878"/>
    <w:rsid w:val="008F4276"/>
    <w:rsid w:val="009039ED"/>
    <w:rsid w:val="00905BAF"/>
    <w:rsid w:val="00922F22"/>
    <w:rsid w:val="00926696"/>
    <w:rsid w:val="009576AE"/>
    <w:rsid w:val="00960902"/>
    <w:rsid w:val="009643AB"/>
    <w:rsid w:val="00995C27"/>
    <w:rsid w:val="009C71F0"/>
    <w:rsid w:val="009D390C"/>
    <w:rsid w:val="009E4A45"/>
    <w:rsid w:val="009F3300"/>
    <w:rsid w:val="00A23486"/>
    <w:rsid w:val="00A32916"/>
    <w:rsid w:val="00A3356F"/>
    <w:rsid w:val="00A34834"/>
    <w:rsid w:val="00A41C3A"/>
    <w:rsid w:val="00A514E3"/>
    <w:rsid w:val="00A7195B"/>
    <w:rsid w:val="00A87B18"/>
    <w:rsid w:val="00AC64E5"/>
    <w:rsid w:val="00AD0CEF"/>
    <w:rsid w:val="00AE06FA"/>
    <w:rsid w:val="00B11179"/>
    <w:rsid w:val="00B13A60"/>
    <w:rsid w:val="00B25D25"/>
    <w:rsid w:val="00B26F9D"/>
    <w:rsid w:val="00B43C9C"/>
    <w:rsid w:val="00B4722D"/>
    <w:rsid w:val="00B47D22"/>
    <w:rsid w:val="00B55EEB"/>
    <w:rsid w:val="00B840E2"/>
    <w:rsid w:val="00B91EE6"/>
    <w:rsid w:val="00BA50BD"/>
    <w:rsid w:val="00BC5E00"/>
    <w:rsid w:val="00C00615"/>
    <w:rsid w:val="00C0790D"/>
    <w:rsid w:val="00C22DEB"/>
    <w:rsid w:val="00C3283C"/>
    <w:rsid w:val="00C35501"/>
    <w:rsid w:val="00C5106A"/>
    <w:rsid w:val="00C531AB"/>
    <w:rsid w:val="00C823A0"/>
    <w:rsid w:val="00C86636"/>
    <w:rsid w:val="00C953DE"/>
    <w:rsid w:val="00C96410"/>
    <w:rsid w:val="00CB171A"/>
    <w:rsid w:val="00CB7D1C"/>
    <w:rsid w:val="00CC0C81"/>
    <w:rsid w:val="00CD0688"/>
    <w:rsid w:val="00CD62D9"/>
    <w:rsid w:val="00D05942"/>
    <w:rsid w:val="00D26707"/>
    <w:rsid w:val="00D71FD4"/>
    <w:rsid w:val="00D8275E"/>
    <w:rsid w:val="00D93286"/>
    <w:rsid w:val="00D948B4"/>
    <w:rsid w:val="00DD0EC7"/>
    <w:rsid w:val="00DD14D5"/>
    <w:rsid w:val="00DF20C9"/>
    <w:rsid w:val="00DF5BE6"/>
    <w:rsid w:val="00DF6A08"/>
    <w:rsid w:val="00E04633"/>
    <w:rsid w:val="00E324E7"/>
    <w:rsid w:val="00E348F3"/>
    <w:rsid w:val="00E42A34"/>
    <w:rsid w:val="00E55B33"/>
    <w:rsid w:val="00E57EC3"/>
    <w:rsid w:val="00E635DA"/>
    <w:rsid w:val="00E7184F"/>
    <w:rsid w:val="00E73274"/>
    <w:rsid w:val="00E747F7"/>
    <w:rsid w:val="00E87F8A"/>
    <w:rsid w:val="00EB2798"/>
    <w:rsid w:val="00EC4886"/>
    <w:rsid w:val="00ED057E"/>
    <w:rsid w:val="00F034C0"/>
    <w:rsid w:val="00F3276A"/>
    <w:rsid w:val="00F81E6A"/>
    <w:rsid w:val="00F839C2"/>
    <w:rsid w:val="00F86E0B"/>
    <w:rsid w:val="00FB60C4"/>
    <w:rsid w:val="00FE051F"/>
    <w:rsid w:val="00FE209C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8D6A"/>
  <w15:docId w15:val="{100B9DAE-3524-48AC-9370-C27AAC82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1E4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961E4"/>
    <w:pPr>
      <w:keepNext/>
      <w:jc w:val="center"/>
      <w:outlineLvl w:val="0"/>
    </w:pPr>
    <w:rPr>
      <w:rFonts w:cs="B Zar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11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61E4"/>
    <w:rPr>
      <w:rFonts w:ascii="Times New Roman" w:eastAsia="Times New Roman" w:hAnsi="Times New Roman" w:cs="B Zar"/>
      <w:sz w:val="20"/>
      <w:szCs w:val="36"/>
      <w:lang w:bidi="ar-SA"/>
    </w:rPr>
  </w:style>
  <w:style w:type="table" w:styleId="TableGrid">
    <w:name w:val="Table Grid"/>
    <w:basedOn w:val="TableNormal"/>
    <w:uiPriority w:val="59"/>
    <w:rsid w:val="008D78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1A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01307A"/>
    <w:pPr>
      <w:ind w:left="720"/>
      <w:contextualSpacing/>
    </w:pPr>
  </w:style>
  <w:style w:type="character" w:customStyle="1" w:styleId="fontstyle01">
    <w:name w:val="fontstyle01"/>
    <w:basedOn w:val="DefaultParagraphFont"/>
    <w:rsid w:val="00A7195B"/>
    <w:rPr>
      <w:rFonts w:ascii="BMitra" w:hAnsi="BMitra" w:hint="default"/>
      <w:b w:val="0"/>
      <w:bCs w:val="0"/>
      <w:i w:val="0"/>
      <w:iCs w:val="0"/>
      <w:color w:val="24202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1117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B11179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905BAF"/>
    <w:rPr>
      <w:b/>
      <w:bCs/>
    </w:rPr>
  </w:style>
  <w:style w:type="table" w:styleId="GridTable4-Accent5">
    <w:name w:val="Grid Table 4 Accent 5"/>
    <w:basedOn w:val="TableNormal"/>
    <w:uiPriority w:val="49"/>
    <w:rsid w:val="00E42A3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99\3%20&#1601;&#1585;&#1605;%20&#1607;&#1575;\&#1601;&#1585;&#1605;%20&#1607;&#1575;&#1740;%20&#1575;&#1605;&#1578;&#1581;&#1575;&#1606;&#1575;&#1578;\&#1587;&#1585;&#1576;&#1585;&#1711;%20&#1575;&#1605;&#1578;&#1581;&#1575;&#1606;&#1575;&#1578;%20&#1583;&#1575;&#1582;&#1604;&#17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3C738-11AB-4486-A76C-748390A5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سربرگ امتحانات داخلی</Template>
  <TotalTime>79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Taleghani</dc:creator>
  <cp:lastModifiedBy>GGMet</cp:lastModifiedBy>
  <cp:revision>12</cp:revision>
  <cp:lastPrinted>2022-05-15T04:28:00Z</cp:lastPrinted>
  <dcterms:created xsi:type="dcterms:W3CDTF">2022-04-20T13:57:00Z</dcterms:created>
  <dcterms:modified xsi:type="dcterms:W3CDTF">2022-08-19T10:57:00Z</dcterms:modified>
</cp:coreProperties>
</file>